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BE" w:rsidRDefault="002A74BE"/>
    <w:p w:rsidR="002A74BE" w:rsidRDefault="00681407" w:rsidP="002A74B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INSCRIPCIÓN AL</w:t>
      </w:r>
      <w:r w:rsidR="002A74BE" w:rsidRPr="002A74BE">
        <w:rPr>
          <w:b/>
          <w:sz w:val="40"/>
          <w:szCs w:val="40"/>
        </w:rPr>
        <w:t xml:space="preserve"> SERVICIO </w:t>
      </w:r>
      <w:r>
        <w:rPr>
          <w:b/>
          <w:sz w:val="40"/>
          <w:szCs w:val="40"/>
        </w:rPr>
        <w:t xml:space="preserve">DE </w:t>
      </w:r>
      <w:r w:rsidR="002A74BE" w:rsidRPr="002A74BE">
        <w:rPr>
          <w:b/>
          <w:sz w:val="40"/>
          <w:szCs w:val="40"/>
        </w:rPr>
        <w:t>COMEDOR ESCOLAR 20</w:t>
      </w:r>
      <w:r w:rsidR="00BC2DC1">
        <w:rPr>
          <w:b/>
          <w:sz w:val="40"/>
          <w:szCs w:val="40"/>
        </w:rPr>
        <w:t>2</w:t>
      </w:r>
      <w:r w:rsidR="005623DD">
        <w:rPr>
          <w:b/>
          <w:sz w:val="40"/>
          <w:szCs w:val="40"/>
        </w:rPr>
        <w:t>3</w:t>
      </w:r>
      <w:r w:rsidR="002A74BE" w:rsidRPr="002A74BE">
        <w:rPr>
          <w:b/>
          <w:sz w:val="40"/>
          <w:szCs w:val="40"/>
        </w:rPr>
        <w:t>-20</w:t>
      </w:r>
      <w:r w:rsidR="00BC2DC1">
        <w:rPr>
          <w:b/>
          <w:sz w:val="40"/>
          <w:szCs w:val="40"/>
        </w:rPr>
        <w:t>2</w:t>
      </w:r>
      <w:r w:rsidR="005623DD">
        <w:rPr>
          <w:b/>
          <w:sz w:val="40"/>
          <w:szCs w:val="40"/>
        </w:rPr>
        <w:t>4</w:t>
      </w:r>
    </w:p>
    <w:p w:rsidR="00AC7A07" w:rsidRDefault="00AC7A07" w:rsidP="00AC7A07">
      <w:pPr>
        <w:rPr>
          <w:b/>
          <w:sz w:val="40"/>
          <w:szCs w:val="40"/>
        </w:rPr>
      </w:pPr>
    </w:p>
    <w:p w:rsidR="00C36F0E" w:rsidRPr="00DC4E27" w:rsidRDefault="00C36F0E" w:rsidP="00AC7A07">
      <w:pPr>
        <w:spacing w:line="360" w:lineRule="auto"/>
        <w:rPr>
          <w:rFonts w:ascii="Arial" w:hAnsi="Arial" w:cs="Arial"/>
          <w:sz w:val="20"/>
          <w:szCs w:val="20"/>
        </w:rPr>
      </w:pPr>
      <w:r w:rsidRPr="00DC4E27">
        <w:rPr>
          <w:rFonts w:ascii="Arial" w:hAnsi="Arial" w:cs="Arial"/>
          <w:sz w:val="20"/>
          <w:szCs w:val="20"/>
        </w:rPr>
        <w:t>D/Dña.</w:t>
      </w:r>
      <w:r w:rsidR="00AC7A07" w:rsidRPr="00DC4E27">
        <w:rPr>
          <w:rFonts w:ascii="Arial" w:hAnsi="Arial" w:cs="Arial"/>
          <w:sz w:val="20"/>
          <w:szCs w:val="20"/>
        </w:rPr>
        <w:t>_____________________________</w:t>
      </w:r>
      <w:r w:rsidR="008B386F">
        <w:rPr>
          <w:rFonts w:ascii="Arial" w:hAnsi="Arial" w:cs="Arial"/>
          <w:sz w:val="20"/>
          <w:szCs w:val="20"/>
        </w:rPr>
        <w:t>__</w:t>
      </w:r>
      <w:r w:rsidR="00AC7A07" w:rsidRPr="00DC4E27">
        <w:rPr>
          <w:rFonts w:ascii="Arial" w:hAnsi="Arial" w:cs="Arial"/>
          <w:sz w:val="20"/>
          <w:szCs w:val="20"/>
        </w:rPr>
        <w:t>_</w:t>
      </w:r>
      <w:r w:rsidR="00DC4E27">
        <w:rPr>
          <w:rFonts w:ascii="Arial" w:hAnsi="Arial" w:cs="Arial"/>
          <w:sz w:val="20"/>
          <w:szCs w:val="20"/>
        </w:rPr>
        <w:t>____</w:t>
      </w:r>
      <w:r w:rsidR="00AC7A07" w:rsidRPr="00DC4E27">
        <w:rPr>
          <w:rFonts w:ascii="Arial" w:hAnsi="Arial" w:cs="Arial"/>
          <w:sz w:val="20"/>
          <w:szCs w:val="20"/>
        </w:rPr>
        <w:t>____ con D.N.I. _______</w:t>
      </w:r>
      <w:r w:rsidR="00DC4E27">
        <w:rPr>
          <w:rFonts w:ascii="Arial" w:hAnsi="Arial" w:cs="Arial"/>
          <w:sz w:val="20"/>
          <w:szCs w:val="20"/>
        </w:rPr>
        <w:t>_______</w:t>
      </w:r>
      <w:r w:rsidR="00AC7A07" w:rsidRPr="00DC4E27">
        <w:rPr>
          <w:rFonts w:ascii="Arial" w:hAnsi="Arial" w:cs="Arial"/>
          <w:sz w:val="20"/>
          <w:szCs w:val="20"/>
        </w:rPr>
        <w:t>_</w:t>
      </w:r>
      <w:r w:rsidR="00E762A5">
        <w:rPr>
          <w:rFonts w:ascii="Arial" w:hAnsi="Arial" w:cs="Arial"/>
          <w:sz w:val="20"/>
          <w:szCs w:val="20"/>
        </w:rPr>
        <w:t xml:space="preserve"> y </w:t>
      </w:r>
      <w:r w:rsidR="00E762A5" w:rsidRPr="00EC64CC">
        <w:rPr>
          <w:rFonts w:ascii="Arial" w:hAnsi="Arial" w:cs="Arial"/>
          <w:sz w:val="20"/>
          <w:szCs w:val="20"/>
        </w:rPr>
        <w:t>teléfono</w:t>
      </w:r>
      <w:r w:rsidR="00E762A5">
        <w:rPr>
          <w:rFonts w:ascii="Arial" w:hAnsi="Arial" w:cs="Arial"/>
          <w:sz w:val="20"/>
          <w:szCs w:val="20"/>
        </w:rPr>
        <w:t xml:space="preserve">_____________ </w:t>
      </w:r>
      <w:r w:rsidR="00AC7A07" w:rsidRPr="00DC4E27">
        <w:rPr>
          <w:rFonts w:ascii="Arial" w:hAnsi="Arial" w:cs="Arial"/>
          <w:sz w:val="20"/>
          <w:szCs w:val="20"/>
        </w:rPr>
        <w:t>como padre</w:t>
      </w:r>
      <w:r w:rsidR="008B386F">
        <w:rPr>
          <w:rFonts w:ascii="Arial" w:hAnsi="Arial" w:cs="Arial"/>
          <w:sz w:val="20"/>
          <w:szCs w:val="20"/>
        </w:rPr>
        <w:t xml:space="preserve"> </w:t>
      </w:r>
      <w:r w:rsidR="00AC7A07" w:rsidRPr="00DC4E27">
        <w:rPr>
          <w:rFonts w:ascii="Arial" w:hAnsi="Arial" w:cs="Arial"/>
          <w:sz w:val="20"/>
          <w:szCs w:val="20"/>
        </w:rPr>
        <w:t>/madre</w:t>
      </w:r>
      <w:r w:rsidR="008B386F">
        <w:rPr>
          <w:rFonts w:ascii="Arial" w:hAnsi="Arial" w:cs="Arial"/>
          <w:sz w:val="20"/>
          <w:szCs w:val="20"/>
        </w:rPr>
        <w:t xml:space="preserve"> </w:t>
      </w:r>
      <w:r w:rsidR="00AC7A07" w:rsidRPr="00DC4E27">
        <w:rPr>
          <w:rFonts w:ascii="Arial" w:hAnsi="Arial" w:cs="Arial"/>
          <w:sz w:val="20"/>
          <w:szCs w:val="20"/>
        </w:rPr>
        <w:t>/tutor/a del alumno/a: ____________</w:t>
      </w:r>
      <w:r w:rsidR="00E762A5">
        <w:rPr>
          <w:rFonts w:ascii="Arial" w:hAnsi="Arial" w:cs="Arial"/>
          <w:sz w:val="20"/>
          <w:szCs w:val="20"/>
        </w:rPr>
        <w:t>_____</w:t>
      </w:r>
      <w:r w:rsidR="00AC7A07" w:rsidRPr="00DC4E27">
        <w:rPr>
          <w:rFonts w:ascii="Arial" w:hAnsi="Arial" w:cs="Arial"/>
          <w:sz w:val="20"/>
          <w:szCs w:val="20"/>
        </w:rPr>
        <w:t>_____________</w:t>
      </w:r>
      <w:r w:rsidR="00E762A5">
        <w:rPr>
          <w:rFonts w:ascii="Arial" w:hAnsi="Arial" w:cs="Arial"/>
          <w:sz w:val="20"/>
          <w:szCs w:val="20"/>
        </w:rPr>
        <w:t>_</w:t>
      </w:r>
      <w:r w:rsidR="008B386F">
        <w:rPr>
          <w:rFonts w:ascii="Arial" w:hAnsi="Arial" w:cs="Arial"/>
          <w:sz w:val="20"/>
          <w:szCs w:val="20"/>
        </w:rPr>
        <w:t xml:space="preserve">_______________  </w:t>
      </w:r>
      <w:r w:rsidR="00681407">
        <w:rPr>
          <w:rFonts w:ascii="Arial" w:hAnsi="Arial" w:cs="Arial"/>
          <w:sz w:val="20"/>
          <w:szCs w:val="20"/>
        </w:rPr>
        <w:t>del grupo</w:t>
      </w:r>
      <w:r w:rsidR="00AC7A07" w:rsidRPr="00DC4E27">
        <w:rPr>
          <w:rFonts w:ascii="Arial" w:hAnsi="Arial" w:cs="Arial"/>
          <w:sz w:val="20"/>
          <w:szCs w:val="20"/>
        </w:rPr>
        <w:t xml:space="preserve"> ___</w:t>
      </w:r>
      <w:r w:rsidR="008B386F">
        <w:rPr>
          <w:rFonts w:ascii="Arial" w:hAnsi="Arial" w:cs="Arial"/>
          <w:sz w:val="20"/>
          <w:szCs w:val="20"/>
        </w:rPr>
        <w:t>_____</w:t>
      </w:r>
      <w:r w:rsidR="00AC7A07" w:rsidRPr="00DC4E27">
        <w:rPr>
          <w:rFonts w:ascii="Arial" w:hAnsi="Arial" w:cs="Arial"/>
          <w:sz w:val="20"/>
          <w:szCs w:val="20"/>
        </w:rPr>
        <w:t>_____</w:t>
      </w:r>
    </w:p>
    <w:p w:rsidR="00AC7A07" w:rsidRPr="00597A6C" w:rsidRDefault="00AC7A07" w:rsidP="00AC7A07">
      <w:pPr>
        <w:spacing w:line="360" w:lineRule="auto"/>
        <w:rPr>
          <w:rFonts w:ascii="Arial" w:hAnsi="Arial" w:cs="Arial"/>
          <w:sz w:val="22"/>
          <w:szCs w:val="22"/>
        </w:rPr>
      </w:pPr>
    </w:p>
    <w:p w:rsidR="00AC7A07" w:rsidRPr="00DC4E27" w:rsidRDefault="00AC7A07" w:rsidP="00AC7A07">
      <w:pPr>
        <w:spacing w:line="360" w:lineRule="auto"/>
        <w:rPr>
          <w:rFonts w:ascii="Arial" w:hAnsi="Arial" w:cs="Arial"/>
          <w:sz w:val="20"/>
          <w:szCs w:val="20"/>
        </w:rPr>
      </w:pPr>
      <w:r w:rsidRPr="00DC4E27">
        <w:rPr>
          <w:rFonts w:ascii="Arial" w:hAnsi="Arial" w:cs="Arial"/>
          <w:sz w:val="20"/>
          <w:szCs w:val="20"/>
        </w:rPr>
        <w:t>Solicita la inscripción de su hijo/a en el COMEDOR ESCOLAR del centro</w:t>
      </w:r>
      <w:r w:rsidR="008B386F">
        <w:rPr>
          <w:rFonts w:ascii="Arial" w:hAnsi="Arial" w:cs="Arial"/>
          <w:sz w:val="20"/>
          <w:szCs w:val="20"/>
        </w:rPr>
        <w:t xml:space="preserve"> para los siguientes</w:t>
      </w:r>
      <w:r w:rsidR="00681407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707"/>
        <w:gridCol w:w="2270"/>
        <w:gridCol w:w="1701"/>
        <w:gridCol w:w="709"/>
        <w:gridCol w:w="702"/>
      </w:tblGrid>
      <w:tr w:rsidR="00597A6C" w:rsidTr="00DC4E27">
        <w:trPr>
          <w:trHeight w:val="237"/>
        </w:trPr>
        <w:tc>
          <w:tcPr>
            <w:tcW w:w="2263" w:type="dxa"/>
            <w:shd w:val="clear" w:color="auto" w:fill="B8CCE4" w:themeFill="accent1" w:themeFillTint="66"/>
          </w:tcPr>
          <w:p w:rsidR="00597A6C" w:rsidRPr="00DC4E27" w:rsidRDefault="00597A6C" w:rsidP="00597A6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MES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597A6C" w:rsidRPr="00DC4E27" w:rsidRDefault="00597A6C" w:rsidP="00597A6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HORARIO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597A6C" w:rsidRPr="00DC4E27" w:rsidRDefault="00597A6C" w:rsidP="00597A6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SI</w:t>
            </w:r>
          </w:p>
        </w:tc>
        <w:tc>
          <w:tcPr>
            <w:tcW w:w="707" w:type="dxa"/>
            <w:shd w:val="clear" w:color="auto" w:fill="B8CCE4" w:themeFill="accent1" w:themeFillTint="66"/>
          </w:tcPr>
          <w:p w:rsidR="00597A6C" w:rsidRPr="00DC4E27" w:rsidRDefault="00597A6C" w:rsidP="00597A6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NO</w:t>
            </w:r>
          </w:p>
        </w:tc>
        <w:tc>
          <w:tcPr>
            <w:tcW w:w="2270" w:type="dxa"/>
            <w:shd w:val="clear" w:color="auto" w:fill="B8CCE4" w:themeFill="accent1" w:themeFillTint="66"/>
          </w:tcPr>
          <w:p w:rsidR="00597A6C" w:rsidRPr="00DC4E27" w:rsidRDefault="00597A6C" w:rsidP="00597A6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MES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597A6C" w:rsidRPr="00DC4E27" w:rsidRDefault="00597A6C" w:rsidP="00597A6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HORARIO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:rsidR="00597A6C" w:rsidRPr="00DC4E27" w:rsidRDefault="00597A6C" w:rsidP="00597A6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SI</w:t>
            </w:r>
          </w:p>
        </w:tc>
        <w:tc>
          <w:tcPr>
            <w:tcW w:w="702" w:type="dxa"/>
            <w:shd w:val="clear" w:color="auto" w:fill="B8CCE4" w:themeFill="accent1" w:themeFillTint="66"/>
          </w:tcPr>
          <w:p w:rsidR="00597A6C" w:rsidRPr="00DC4E27" w:rsidRDefault="00597A6C" w:rsidP="00597A6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NO</w:t>
            </w:r>
          </w:p>
        </w:tc>
      </w:tr>
      <w:tr w:rsidR="00597A6C" w:rsidTr="00597A6C">
        <w:tc>
          <w:tcPr>
            <w:tcW w:w="2263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SEPTIEMBRE</w:t>
            </w:r>
          </w:p>
        </w:tc>
        <w:tc>
          <w:tcPr>
            <w:tcW w:w="1701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13.00-15.00</w:t>
            </w:r>
          </w:p>
        </w:tc>
        <w:tc>
          <w:tcPr>
            <w:tcW w:w="709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07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270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FEBRERO</w:t>
            </w:r>
          </w:p>
        </w:tc>
        <w:tc>
          <w:tcPr>
            <w:tcW w:w="1701" w:type="dxa"/>
          </w:tcPr>
          <w:p w:rsidR="00597A6C" w:rsidRPr="00DC4E27" w:rsidRDefault="00597A6C" w:rsidP="00057AB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14.00-16.00</w:t>
            </w:r>
          </w:p>
        </w:tc>
        <w:tc>
          <w:tcPr>
            <w:tcW w:w="709" w:type="dxa"/>
          </w:tcPr>
          <w:p w:rsidR="00597A6C" w:rsidRPr="00DC4E27" w:rsidRDefault="00597A6C" w:rsidP="00597A6C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02" w:type="dxa"/>
          </w:tcPr>
          <w:p w:rsidR="00597A6C" w:rsidRPr="00DC4E27" w:rsidRDefault="00597A6C" w:rsidP="00597A6C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597A6C" w:rsidTr="00597A6C">
        <w:tc>
          <w:tcPr>
            <w:tcW w:w="2263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OCTUBRE</w:t>
            </w:r>
          </w:p>
        </w:tc>
        <w:tc>
          <w:tcPr>
            <w:tcW w:w="1701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14.00-16.00</w:t>
            </w:r>
          </w:p>
        </w:tc>
        <w:tc>
          <w:tcPr>
            <w:tcW w:w="709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07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270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MARZO</w:t>
            </w:r>
          </w:p>
        </w:tc>
        <w:tc>
          <w:tcPr>
            <w:tcW w:w="1701" w:type="dxa"/>
          </w:tcPr>
          <w:p w:rsidR="00597A6C" w:rsidRPr="00DC4E27" w:rsidRDefault="00597A6C" w:rsidP="00057AB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14.00-16.00</w:t>
            </w:r>
          </w:p>
        </w:tc>
        <w:tc>
          <w:tcPr>
            <w:tcW w:w="709" w:type="dxa"/>
          </w:tcPr>
          <w:p w:rsidR="00597A6C" w:rsidRPr="00DC4E27" w:rsidRDefault="00597A6C" w:rsidP="00597A6C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02" w:type="dxa"/>
          </w:tcPr>
          <w:p w:rsidR="00597A6C" w:rsidRPr="00DC4E27" w:rsidRDefault="00597A6C" w:rsidP="00597A6C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597A6C" w:rsidTr="00597A6C">
        <w:tc>
          <w:tcPr>
            <w:tcW w:w="2263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NOVIEMBRE</w:t>
            </w:r>
          </w:p>
        </w:tc>
        <w:tc>
          <w:tcPr>
            <w:tcW w:w="1701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14.00-16.00</w:t>
            </w:r>
          </w:p>
        </w:tc>
        <w:tc>
          <w:tcPr>
            <w:tcW w:w="709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07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270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ABRIL</w:t>
            </w:r>
          </w:p>
        </w:tc>
        <w:tc>
          <w:tcPr>
            <w:tcW w:w="1701" w:type="dxa"/>
          </w:tcPr>
          <w:p w:rsidR="00597A6C" w:rsidRPr="00DC4E27" w:rsidRDefault="00597A6C" w:rsidP="00057AB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14.00-16.00</w:t>
            </w:r>
          </w:p>
        </w:tc>
        <w:tc>
          <w:tcPr>
            <w:tcW w:w="709" w:type="dxa"/>
          </w:tcPr>
          <w:p w:rsidR="00597A6C" w:rsidRPr="00DC4E27" w:rsidRDefault="00597A6C" w:rsidP="00597A6C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02" w:type="dxa"/>
          </w:tcPr>
          <w:p w:rsidR="00597A6C" w:rsidRPr="00DC4E27" w:rsidRDefault="00597A6C" w:rsidP="00597A6C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597A6C" w:rsidTr="00597A6C">
        <w:tc>
          <w:tcPr>
            <w:tcW w:w="2263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DICIEMBRE</w:t>
            </w:r>
          </w:p>
        </w:tc>
        <w:tc>
          <w:tcPr>
            <w:tcW w:w="1701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14.00-16.00</w:t>
            </w:r>
          </w:p>
        </w:tc>
        <w:tc>
          <w:tcPr>
            <w:tcW w:w="709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07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270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MAYO</w:t>
            </w:r>
          </w:p>
        </w:tc>
        <w:tc>
          <w:tcPr>
            <w:tcW w:w="1701" w:type="dxa"/>
          </w:tcPr>
          <w:p w:rsidR="00597A6C" w:rsidRPr="00DC4E27" w:rsidRDefault="00597A6C" w:rsidP="00057AB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14.00-16.00</w:t>
            </w:r>
          </w:p>
        </w:tc>
        <w:tc>
          <w:tcPr>
            <w:tcW w:w="709" w:type="dxa"/>
          </w:tcPr>
          <w:p w:rsidR="00597A6C" w:rsidRPr="00DC4E27" w:rsidRDefault="00597A6C" w:rsidP="00597A6C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02" w:type="dxa"/>
          </w:tcPr>
          <w:p w:rsidR="00597A6C" w:rsidRPr="00DC4E27" w:rsidRDefault="00597A6C" w:rsidP="00597A6C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597A6C" w:rsidTr="00597A6C">
        <w:tc>
          <w:tcPr>
            <w:tcW w:w="2263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ENERO</w:t>
            </w:r>
          </w:p>
        </w:tc>
        <w:tc>
          <w:tcPr>
            <w:tcW w:w="1701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14.00-16.00</w:t>
            </w:r>
          </w:p>
        </w:tc>
        <w:tc>
          <w:tcPr>
            <w:tcW w:w="709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07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270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JUNIO</w:t>
            </w:r>
          </w:p>
        </w:tc>
        <w:tc>
          <w:tcPr>
            <w:tcW w:w="1701" w:type="dxa"/>
          </w:tcPr>
          <w:p w:rsidR="00597A6C" w:rsidRPr="00DC4E27" w:rsidRDefault="00597A6C" w:rsidP="00057AB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C4E27">
              <w:rPr>
                <w:rFonts w:ascii="Arial" w:hAnsi="Arial" w:cs="Arial"/>
                <w:b/>
                <w:sz w:val="18"/>
                <w:szCs w:val="20"/>
              </w:rPr>
              <w:t>13.00-15.00</w:t>
            </w:r>
          </w:p>
        </w:tc>
        <w:tc>
          <w:tcPr>
            <w:tcW w:w="709" w:type="dxa"/>
          </w:tcPr>
          <w:p w:rsidR="00597A6C" w:rsidRPr="00DC4E27" w:rsidRDefault="00597A6C" w:rsidP="00AC7A07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02" w:type="dxa"/>
          </w:tcPr>
          <w:p w:rsidR="00597A6C" w:rsidRPr="00DC4E27" w:rsidRDefault="00597A6C" w:rsidP="00AC7A07">
            <w:pPr>
              <w:spacing w:line="36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DC4E27" w:rsidRDefault="00DC4E27" w:rsidP="00AC7A07">
      <w:pPr>
        <w:spacing w:line="360" w:lineRule="auto"/>
        <w:rPr>
          <w:rFonts w:ascii="Arial" w:hAnsi="Arial" w:cs="Arial"/>
          <w:sz w:val="22"/>
          <w:szCs w:val="22"/>
        </w:rPr>
      </w:pPr>
    </w:p>
    <w:p w:rsidR="00597A6C" w:rsidRPr="00DC4E27" w:rsidRDefault="00AB33EE" w:rsidP="00AC7A07">
      <w:pPr>
        <w:spacing w:line="360" w:lineRule="auto"/>
        <w:rPr>
          <w:rFonts w:ascii="Arial" w:hAnsi="Arial" w:cs="Arial"/>
          <w:sz w:val="20"/>
          <w:szCs w:val="20"/>
        </w:rPr>
      </w:pPr>
      <w:r w:rsidRPr="00DC4E27">
        <w:rPr>
          <w:rFonts w:ascii="Arial" w:hAnsi="Arial" w:cs="Arial"/>
          <w:sz w:val="20"/>
          <w:szCs w:val="20"/>
        </w:rPr>
        <w:t xml:space="preserve">   </w:t>
      </w:r>
      <w:r w:rsidRPr="00057ABF">
        <w:rPr>
          <w:rFonts w:ascii="Arial" w:hAnsi="Arial" w:cs="Arial"/>
          <w:sz w:val="20"/>
          <w:szCs w:val="20"/>
          <w:shd w:val="pct15" w:color="auto" w:fill="auto"/>
        </w:rPr>
        <w:t xml:space="preserve"> </w:t>
      </w:r>
      <w:r w:rsidR="00057ABF" w:rsidRPr="00057ABF">
        <w:rPr>
          <w:rFonts w:ascii="Arial" w:hAnsi="Arial" w:cs="Arial"/>
          <w:sz w:val="20"/>
          <w:szCs w:val="20"/>
          <w:shd w:val="pct15" w:color="auto" w:fill="auto"/>
        </w:rPr>
        <w:t xml:space="preserve"> </w:t>
      </w:r>
      <w:r w:rsidR="00057ABF" w:rsidRPr="00057ABF">
        <w:rPr>
          <w:rFonts w:ascii="Arial" w:hAnsi="Arial" w:cs="Arial"/>
          <w:b/>
          <w:sz w:val="20"/>
          <w:szCs w:val="20"/>
          <w:shd w:val="pct15" w:color="auto" w:fill="auto"/>
        </w:rPr>
        <w:t>A rellenar por el centro</w:t>
      </w:r>
      <w:r w:rsidR="00057ABF" w:rsidRPr="00057ABF">
        <w:rPr>
          <w:rFonts w:ascii="Arial" w:hAnsi="Arial" w:cs="Arial"/>
          <w:sz w:val="20"/>
          <w:szCs w:val="20"/>
          <w:shd w:val="pct15" w:color="auto" w:fill="auto"/>
        </w:rPr>
        <w:t xml:space="preserve">   </w:t>
      </w:r>
      <w:r w:rsidR="00057ABF">
        <w:rPr>
          <w:rFonts w:ascii="Arial" w:hAnsi="Arial" w:cs="Arial"/>
          <w:sz w:val="20"/>
          <w:szCs w:val="20"/>
          <w:shd w:val="pct15" w:color="auto" w:fill="auto"/>
        </w:rPr>
        <w:t xml:space="preserve">    </w:t>
      </w:r>
      <w:r w:rsidR="00057ABF" w:rsidRPr="00057ABF">
        <w:rPr>
          <w:rFonts w:ascii="Arial" w:hAnsi="Arial" w:cs="Arial"/>
          <w:sz w:val="20"/>
          <w:szCs w:val="20"/>
          <w:shd w:val="pct15" w:color="auto" w:fill="auto"/>
        </w:rPr>
        <w:t xml:space="preserve">      </w:t>
      </w:r>
      <w:r w:rsidR="00AC7A07" w:rsidRPr="00057ABF">
        <w:rPr>
          <w:rFonts w:ascii="Arial" w:hAnsi="Arial" w:cs="Arial"/>
          <w:sz w:val="20"/>
          <w:szCs w:val="20"/>
          <w:shd w:val="pct15" w:color="auto" w:fill="auto"/>
        </w:rPr>
        <w:t xml:space="preserve">Fecha de </w:t>
      </w:r>
      <w:r w:rsidRPr="00057ABF">
        <w:rPr>
          <w:rFonts w:ascii="Arial" w:hAnsi="Arial" w:cs="Arial"/>
          <w:sz w:val="20"/>
          <w:szCs w:val="20"/>
          <w:shd w:val="pct15" w:color="auto" w:fill="auto"/>
        </w:rPr>
        <w:t>alta</w:t>
      </w:r>
      <w:r w:rsidR="00AC7A07" w:rsidRPr="00057ABF">
        <w:rPr>
          <w:rFonts w:ascii="Arial" w:hAnsi="Arial" w:cs="Arial"/>
          <w:sz w:val="20"/>
          <w:szCs w:val="20"/>
          <w:shd w:val="pct15" w:color="auto" w:fill="auto"/>
        </w:rPr>
        <w:t xml:space="preserve">: ____________________ </w:t>
      </w:r>
      <w:r w:rsidRPr="00057ABF">
        <w:rPr>
          <w:rFonts w:ascii="Arial" w:hAnsi="Arial" w:cs="Arial"/>
          <w:sz w:val="20"/>
          <w:szCs w:val="20"/>
          <w:shd w:val="pct15" w:color="auto" w:fill="auto"/>
        </w:rPr>
        <w:t xml:space="preserve">        Fecha de baja:</w:t>
      </w:r>
      <w:r w:rsidR="00057ABF" w:rsidRPr="00057ABF">
        <w:rPr>
          <w:rFonts w:ascii="Arial" w:hAnsi="Arial" w:cs="Arial"/>
          <w:sz w:val="20"/>
          <w:szCs w:val="20"/>
          <w:shd w:val="pct15" w:color="auto" w:fill="auto"/>
        </w:rPr>
        <w:t xml:space="preserve"> </w:t>
      </w:r>
      <w:r w:rsidRPr="00057ABF">
        <w:rPr>
          <w:rFonts w:ascii="Arial" w:hAnsi="Arial" w:cs="Arial"/>
          <w:sz w:val="20"/>
          <w:szCs w:val="20"/>
          <w:shd w:val="pct15" w:color="auto" w:fill="auto"/>
        </w:rPr>
        <w:t>___________________</w:t>
      </w:r>
    </w:p>
    <w:p w:rsidR="00DC4E27" w:rsidRDefault="00DC4E27" w:rsidP="00AC7A07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425"/>
        <w:gridCol w:w="3260"/>
        <w:gridCol w:w="375"/>
        <w:gridCol w:w="3169"/>
        <w:gridCol w:w="419"/>
      </w:tblGrid>
      <w:tr w:rsidR="006E1B57" w:rsidRPr="006E1B57" w:rsidTr="00DC4E27">
        <w:tc>
          <w:tcPr>
            <w:tcW w:w="10762" w:type="dxa"/>
            <w:gridSpan w:val="6"/>
            <w:shd w:val="clear" w:color="auto" w:fill="B8CCE4" w:themeFill="accent1" w:themeFillTint="66"/>
          </w:tcPr>
          <w:p w:rsidR="006E1B57" w:rsidRPr="00681407" w:rsidRDefault="00597A6C" w:rsidP="0068140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E1B57">
              <w:rPr>
                <w:rFonts w:ascii="Arial" w:hAnsi="Arial" w:cs="Arial"/>
                <w:b/>
                <w:sz w:val="18"/>
                <w:szCs w:val="20"/>
              </w:rPr>
              <w:t>BECA DE COMEDOR PERCIBIDA (Márquese sólo la opción que proceda)</w:t>
            </w:r>
          </w:p>
        </w:tc>
      </w:tr>
      <w:tr w:rsidR="006E1B57" w:rsidRPr="006E1B57" w:rsidTr="00681407">
        <w:tc>
          <w:tcPr>
            <w:tcW w:w="3114" w:type="dxa"/>
          </w:tcPr>
          <w:p w:rsidR="00DC4E27" w:rsidRPr="006E1B57" w:rsidRDefault="00681407" w:rsidP="00057AB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Sin </w:t>
            </w:r>
            <w:r w:rsidR="00597A6C" w:rsidRPr="006E1B57">
              <w:rPr>
                <w:rFonts w:ascii="Arial" w:hAnsi="Arial" w:cs="Arial"/>
                <w:sz w:val="18"/>
                <w:szCs w:val="18"/>
              </w:rPr>
              <w:t>beca</w:t>
            </w:r>
          </w:p>
        </w:tc>
        <w:tc>
          <w:tcPr>
            <w:tcW w:w="425" w:type="dxa"/>
          </w:tcPr>
          <w:p w:rsidR="00597A6C" w:rsidRPr="006E1B57" w:rsidRDefault="00597A6C" w:rsidP="00AC7A0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597A6C" w:rsidRPr="006E1B57" w:rsidRDefault="00DC4E27" w:rsidP="003F7E5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E1B57">
              <w:rPr>
                <w:rFonts w:ascii="Arial" w:hAnsi="Arial" w:cs="Arial"/>
                <w:sz w:val="18"/>
                <w:szCs w:val="18"/>
              </w:rPr>
              <w:t>Renta mínima de inserción (RMI)</w:t>
            </w:r>
          </w:p>
        </w:tc>
        <w:tc>
          <w:tcPr>
            <w:tcW w:w="375" w:type="dxa"/>
          </w:tcPr>
          <w:p w:rsidR="00597A6C" w:rsidRPr="006E1B57" w:rsidRDefault="00597A6C" w:rsidP="00AC7A0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9" w:type="dxa"/>
          </w:tcPr>
          <w:p w:rsidR="00597A6C" w:rsidRPr="006E1B57" w:rsidRDefault="00681407" w:rsidP="00DC4E2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Ingreso Mínimo Vital</w:t>
            </w:r>
          </w:p>
        </w:tc>
        <w:tc>
          <w:tcPr>
            <w:tcW w:w="419" w:type="dxa"/>
          </w:tcPr>
          <w:p w:rsidR="00597A6C" w:rsidRPr="00681407" w:rsidRDefault="00597A6C" w:rsidP="00AC7A0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A6C" w:rsidRPr="006E1B57" w:rsidTr="00681407">
        <w:tc>
          <w:tcPr>
            <w:tcW w:w="3114" w:type="dxa"/>
          </w:tcPr>
          <w:p w:rsidR="00597A6C" w:rsidRPr="006E1B57" w:rsidRDefault="00DC4E27" w:rsidP="0068140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E1B57">
              <w:rPr>
                <w:rFonts w:ascii="Arial" w:hAnsi="Arial" w:cs="Arial"/>
                <w:sz w:val="18"/>
                <w:szCs w:val="18"/>
              </w:rPr>
              <w:t xml:space="preserve">Alumnos en acogimiento </w:t>
            </w:r>
            <w:r w:rsidR="00681407">
              <w:rPr>
                <w:rFonts w:ascii="Arial" w:hAnsi="Arial" w:cs="Arial"/>
                <w:sz w:val="18"/>
                <w:szCs w:val="18"/>
              </w:rPr>
              <w:t>residencial</w:t>
            </w:r>
          </w:p>
        </w:tc>
        <w:tc>
          <w:tcPr>
            <w:tcW w:w="425" w:type="dxa"/>
          </w:tcPr>
          <w:p w:rsidR="00597A6C" w:rsidRPr="006E1B57" w:rsidRDefault="00597A6C" w:rsidP="00AC7A0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597A6C" w:rsidRPr="006E1B57" w:rsidRDefault="00DC4E27" w:rsidP="0068140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E1B57">
              <w:rPr>
                <w:rFonts w:ascii="Arial" w:hAnsi="Arial" w:cs="Arial"/>
                <w:sz w:val="18"/>
                <w:szCs w:val="18"/>
              </w:rPr>
              <w:t>Renta per cápita inferior a 4.260 €</w:t>
            </w:r>
          </w:p>
        </w:tc>
        <w:tc>
          <w:tcPr>
            <w:tcW w:w="375" w:type="dxa"/>
          </w:tcPr>
          <w:p w:rsidR="00597A6C" w:rsidRPr="006E1B57" w:rsidRDefault="00597A6C" w:rsidP="00AC7A0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9" w:type="dxa"/>
          </w:tcPr>
          <w:p w:rsidR="00597A6C" w:rsidRPr="006E1B57" w:rsidRDefault="00681407" w:rsidP="0068140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Alumno de Protección internacional</w:t>
            </w:r>
          </w:p>
        </w:tc>
        <w:tc>
          <w:tcPr>
            <w:tcW w:w="419" w:type="dxa"/>
          </w:tcPr>
          <w:p w:rsidR="00597A6C" w:rsidRPr="00681407" w:rsidRDefault="00597A6C" w:rsidP="00AC7A0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654D" w:rsidRPr="006E1B57" w:rsidRDefault="005A654D" w:rsidP="002E5BF5">
      <w:pPr>
        <w:rPr>
          <w:b/>
          <w:sz w:val="4"/>
        </w:rPr>
      </w:pPr>
    </w:p>
    <w:p w:rsidR="005A654D" w:rsidRPr="006E1B57" w:rsidRDefault="005A654D" w:rsidP="002E5BF5">
      <w:pPr>
        <w:rPr>
          <w:b/>
          <w:sz w:val="4"/>
        </w:rPr>
      </w:pPr>
    </w:p>
    <w:p w:rsidR="005A654D" w:rsidRPr="006E1B57" w:rsidRDefault="005A654D" w:rsidP="002E5BF5">
      <w:pPr>
        <w:rPr>
          <w:b/>
          <w:sz w:val="4"/>
        </w:rPr>
      </w:pPr>
    </w:p>
    <w:p w:rsidR="005A654D" w:rsidRPr="006E1B57" w:rsidRDefault="005A654D" w:rsidP="002E5BF5">
      <w:pPr>
        <w:rPr>
          <w:b/>
          <w:sz w:val="4"/>
        </w:rPr>
      </w:pPr>
    </w:p>
    <w:p w:rsidR="00C27687" w:rsidRDefault="00C27687" w:rsidP="005A654D">
      <w:pPr>
        <w:jc w:val="both"/>
        <w:rPr>
          <w:rFonts w:ascii="Arial" w:hAnsi="Arial" w:cs="Arial"/>
          <w:sz w:val="12"/>
          <w:szCs w:val="20"/>
        </w:rPr>
      </w:pPr>
    </w:p>
    <w:tbl>
      <w:tblPr>
        <w:tblStyle w:val="Tablaconcuadrcula"/>
        <w:tblW w:w="5000" w:type="pct"/>
        <w:jc w:val="center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762"/>
      </w:tblGrid>
      <w:tr w:rsidR="00C27687" w:rsidRPr="00C27687" w:rsidTr="00DC4E27">
        <w:trPr>
          <w:trHeight w:val="21"/>
          <w:jc w:val="center"/>
        </w:trPr>
        <w:tc>
          <w:tcPr>
            <w:tcW w:w="10791" w:type="dxa"/>
            <w:shd w:val="clear" w:color="auto" w:fill="C6D9F1" w:themeFill="text2" w:themeFillTint="33"/>
            <w:vAlign w:val="center"/>
          </w:tcPr>
          <w:p w:rsidR="006E1B57" w:rsidRPr="00C27687" w:rsidRDefault="00681407" w:rsidP="006814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ALERGIAS, INTOLERANCIAS ALIMENTARIAS, ADAPTACION DE MENÚ POR CAUSAS RELIGIOSO-CULTURALES </w:t>
            </w:r>
            <w:r w:rsidR="00DC4E27">
              <w:rPr>
                <w:rFonts w:ascii="Arial" w:hAnsi="Arial" w:cs="Arial"/>
                <w:b/>
                <w:sz w:val="18"/>
                <w:szCs w:val="20"/>
              </w:rPr>
              <w:t>DEL ALUMNO/A</w:t>
            </w:r>
            <w:r w:rsidR="00C27687" w:rsidRPr="00C27687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 w:rsidR="00C27687" w:rsidRPr="00C27687">
              <w:rPr>
                <w:rFonts w:ascii="Arial" w:hAnsi="Arial" w:cs="Arial"/>
                <w:sz w:val="18"/>
                <w:szCs w:val="20"/>
              </w:rPr>
              <w:t>(Adjunte copia de los informes médicos, si es el caso)</w:t>
            </w:r>
          </w:p>
        </w:tc>
      </w:tr>
      <w:tr w:rsidR="00C27687" w:rsidRPr="00C27687" w:rsidTr="00DC4E27">
        <w:trPr>
          <w:trHeight w:val="563"/>
          <w:jc w:val="center"/>
        </w:trPr>
        <w:tc>
          <w:tcPr>
            <w:tcW w:w="10791" w:type="dxa"/>
            <w:vAlign w:val="center"/>
          </w:tcPr>
          <w:p w:rsidR="00C27687" w:rsidRPr="00C27687" w:rsidRDefault="00C27687" w:rsidP="00C27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27687" w:rsidRPr="00C27687" w:rsidRDefault="00C27687" w:rsidP="00C27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27687" w:rsidRPr="00C27687" w:rsidRDefault="00C27687" w:rsidP="00C27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5A654D" w:rsidRDefault="005A654D" w:rsidP="002E5BF5">
      <w:pPr>
        <w:rPr>
          <w:b/>
          <w:sz w:val="4"/>
        </w:rPr>
      </w:pPr>
    </w:p>
    <w:p w:rsidR="005A654D" w:rsidRDefault="005A654D" w:rsidP="002E5BF5">
      <w:pPr>
        <w:rPr>
          <w:b/>
          <w:sz w:val="4"/>
        </w:rPr>
      </w:pPr>
    </w:p>
    <w:p w:rsidR="005A654D" w:rsidRDefault="005A654D" w:rsidP="002E5BF5">
      <w:pPr>
        <w:rPr>
          <w:b/>
          <w:sz w:val="4"/>
        </w:rPr>
      </w:pPr>
    </w:p>
    <w:p w:rsidR="005A654D" w:rsidRDefault="005A654D" w:rsidP="002E5BF5">
      <w:pPr>
        <w:rPr>
          <w:b/>
          <w:sz w:val="4"/>
        </w:rPr>
      </w:pPr>
    </w:p>
    <w:p w:rsidR="005A654D" w:rsidRDefault="005A654D" w:rsidP="002E5BF5">
      <w:pPr>
        <w:rPr>
          <w:b/>
          <w:sz w:val="4"/>
        </w:rPr>
      </w:pPr>
    </w:p>
    <w:p w:rsidR="005A654D" w:rsidRPr="00447C83" w:rsidRDefault="005A654D" w:rsidP="002E5BF5">
      <w:pPr>
        <w:rPr>
          <w:b/>
          <w:sz w:val="4"/>
        </w:rPr>
      </w:pPr>
    </w:p>
    <w:tbl>
      <w:tblPr>
        <w:tblW w:w="50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7"/>
      </w:tblGrid>
      <w:tr w:rsidR="00255938" w:rsidTr="00C75786">
        <w:trPr>
          <w:jc w:val="center"/>
        </w:trPr>
        <w:tc>
          <w:tcPr>
            <w:tcW w:w="1095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C27687" w:rsidRPr="00E762A5" w:rsidRDefault="00DC65AF" w:rsidP="00C27687">
            <w:pPr>
              <w:shd w:val="clear" w:color="auto" w:fill="000000" w:themeFill="text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E762A5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A U T O R I Z A C I Ó N   D E   D O M I C I L I A C I Ó N   </w:t>
            </w:r>
            <w:r w:rsidRPr="00E762A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n-US"/>
              </w:rPr>
              <w:t>B A N C A R I A</w:t>
            </w:r>
          </w:p>
          <w:p w:rsidR="00AC7A07" w:rsidRPr="00E762A5" w:rsidRDefault="00F622AA" w:rsidP="00C276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-18443</wp:posOffset>
                      </wp:positionH>
                      <wp:positionV relativeFrom="paragraph">
                        <wp:posOffset>30507</wp:posOffset>
                      </wp:positionV>
                      <wp:extent cx="6854024" cy="1725295"/>
                      <wp:effectExtent l="0" t="0" r="23495" b="27305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4024" cy="1725295"/>
                              </a:xfrm>
                              <a:prstGeom prst="roundRect">
                                <a:avLst>
                                  <a:gd name="adj" fmla="val 745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oundrect w14:anchorId="6F925007" id="Rectángulo redondeado 5" o:spid="_x0000_s1026" style="position:absolute;margin-left:-1.45pt;margin-top:2.4pt;width:539.7pt;height:1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" filled="f" strokecolor="black [3213]"/>
                  </w:pict>
                </mc:Fallback>
              </mc:AlternateContent>
            </w:r>
          </w:p>
          <w:p w:rsidR="00AC7A07" w:rsidRPr="00DC4E27" w:rsidRDefault="00AC7A07" w:rsidP="00AB3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4E27">
              <w:rPr>
                <w:rFonts w:ascii="Arial" w:hAnsi="Arial" w:cs="Arial"/>
                <w:sz w:val="20"/>
                <w:szCs w:val="20"/>
              </w:rPr>
              <w:t xml:space="preserve">D/Dña. </w:t>
            </w:r>
            <w:r w:rsidR="00C27687" w:rsidRPr="00DC4E27">
              <w:rPr>
                <w:rFonts w:ascii="Arial" w:hAnsi="Arial" w:cs="Arial"/>
                <w:sz w:val="20"/>
                <w:szCs w:val="20"/>
              </w:rPr>
              <w:t>_____________________________</w:t>
            </w:r>
            <w:r w:rsidRPr="00DC4E27">
              <w:rPr>
                <w:rFonts w:ascii="Arial" w:hAnsi="Arial" w:cs="Arial"/>
                <w:sz w:val="20"/>
                <w:szCs w:val="20"/>
              </w:rPr>
              <w:t>______________________</w:t>
            </w:r>
            <w:r w:rsidR="00DC4E27" w:rsidRPr="00DC4E27">
              <w:rPr>
                <w:rFonts w:ascii="Arial" w:hAnsi="Arial" w:cs="Arial"/>
                <w:sz w:val="20"/>
                <w:szCs w:val="20"/>
              </w:rPr>
              <w:t xml:space="preserve"> titular de la cuenta corriente,</w:t>
            </w:r>
            <w:r w:rsidRPr="00DC4E27">
              <w:rPr>
                <w:rFonts w:ascii="Arial" w:hAnsi="Arial" w:cs="Arial"/>
                <w:sz w:val="20"/>
                <w:szCs w:val="20"/>
              </w:rPr>
              <w:t xml:space="preserve"> autori</w:t>
            </w:r>
            <w:r w:rsidR="00AB33EE" w:rsidRPr="00DC4E27">
              <w:rPr>
                <w:rFonts w:ascii="Arial" w:hAnsi="Arial" w:cs="Arial"/>
                <w:sz w:val="20"/>
                <w:szCs w:val="20"/>
              </w:rPr>
              <w:t>za</w:t>
            </w:r>
            <w:r w:rsidRPr="00DC4E27">
              <w:rPr>
                <w:rFonts w:ascii="Arial" w:hAnsi="Arial" w:cs="Arial"/>
                <w:sz w:val="20"/>
                <w:szCs w:val="20"/>
              </w:rPr>
              <w:t xml:space="preserve"> a que le sean cargados los recibos que emita el CEIP BLAS DE LEZO por el servicio de COMEDOR ESCOLAR </w:t>
            </w:r>
            <w:r w:rsidR="00DC4E27" w:rsidRPr="00DC4E27">
              <w:rPr>
                <w:rFonts w:ascii="Arial" w:hAnsi="Arial" w:cs="Arial"/>
                <w:sz w:val="20"/>
                <w:szCs w:val="20"/>
              </w:rPr>
              <w:t>contratado.</w:t>
            </w:r>
          </w:p>
          <w:p w:rsidR="00AC7A07" w:rsidRPr="00E10B1B" w:rsidRDefault="00AC7A07" w:rsidP="00C27687">
            <w:pPr>
              <w:rPr>
                <w:rFonts w:ascii="Arial" w:hAnsi="Arial" w:cs="Arial"/>
                <w:sz w:val="18"/>
                <w:szCs w:val="20"/>
              </w:rPr>
            </w:pPr>
          </w:p>
          <w:tbl>
            <w:tblPr>
              <w:tblStyle w:val="Tablaconcuadrcula"/>
              <w:tblW w:w="5000" w:type="pct"/>
              <w:jc w:val="center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85"/>
              <w:gridCol w:w="485"/>
              <w:gridCol w:w="444"/>
              <w:gridCol w:w="445"/>
              <w:gridCol w:w="444"/>
              <w:gridCol w:w="444"/>
              <w:gridCol w:w="444"/>
              <w:gridCol w:w="445"/>
              <w:gridCol w:w="444"/>
              <w:gridCol w:w="443"/>
              <w:gridCol w:w="443"/>
              <w:gridCol w:w="444"/>
              <w:gridCol w:w="443"/>
              <w:gridCol w:w="443"/>
              <w:gridCol w:w="443"/>
              <w:gridCol w:w="444"/>
              <w:gridCol w:w="443"/>
              <w:gridCol w:w="443"/>
              <w:gridCol w:w="443"/>
              <w:gridCol w:w="444"/>
              <w:gridCol w:w="443"/>
              <w:gridCol w:w="443"/>
              <w:gridCol w:w="443"/>
              <w:gridCol w:w="444"/>
            </w:tblGrid>
            <w:tr w:rsidR="00C27687" w:rsidRPr="003165B0" w:rsidTr="00B45564">
              <w:trPr>
                <w:trHeight w:val="29"/>
                <w:jc w:val="center"/>
              </w:trPr>
              <w:tc>
                <w:tcPr>
                  <w:tcW w:w="864" w:type="dxa"/>
                  <w:gridSpan w:val="2"/>
                  <w:shd w:val="clear" w:color="auto" w:fill="C6D9F1" w:themeFill="text2" w:themeFillTint="33"/>
                  <w:vAlign w:val="center"/>
                </w:tcPr>
                <w:p w:rsidR="00C27687" w:rsidRPr="003165B0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20"/>
                    </w:rPr>
                    <w:t>CÓD.</w:t>
                  </w:r>
                  <w:r w:rsidRPr="003165B0">
                    <w:rPr>
                      <w:rFonts w:ascii="Arial" w:hAnsi="Arial" w:cs="Arial"/>
                      <w:b/>
                      <w:sz w:val="16"/>
                      <w:szCs w:val="20"/>
                    </w:rPr>
                    <w:t>PAÍS</w:t>
                  </w:r>
                </w:p>
              </w:tc>
              <w:tc>
                <w:tcPr>
                  <w:tcW w:w="865" w:type="dxa"/>
                  <w:gridSpan w:val="2"/>
                  <w:shd w:val="clear" w:color="auto" w:fill="C6D9F1" w:themeFill="text2" w:themeFillTint="33"/>
                  <w:vAlign w:val="center"/>
                </w:tcPr>
                <w:p w:rsidR="00C27687" w:rsidRPr="003165B0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3165B0">
                    <w:rPr>
                      <w:rFonts w:ascii="Arial" w:hAnsi="Arial" w:cs="Arial"/>
                      <w:b/>
                      <w:sz w:val="16"/>
                      <w:szCs w:val="20"/>
                    </w:rPr>
                    <w:t>IBAN</w:t>
                  </w:r>
                </w:p>
              </w:tc>
              <w:tc>
                <w:tcPr>
                  <w:tcW w:w="1729" w:type="dxa"/>
                  <w:gridSpan w:val="4"/>
                  <w:shd w:val="clear" w:color="auto" w:fill="C6D9F1" w:themeFill="text2" w:themeFillTint="33"/>
                  <w:vAlign w:val="center"/>
                </w:tcPr>
                <w:p w:rsidR="00C27687" w:rsidRPr="003165B0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3165B0">
                    <w:rPr>
                      <w:rFonts w:ascii="Arial" w:hAnsi="Arial" w:cs="Arial"/>
                      <w:b/>
                      <w:sz w:val="16"/>
                      <w:szCs w:val="20"/>
                    </w:rPr>
                    <w:t>ENTIDAD</w:t>
                  </w:r>
                </w:p>
              </w:tc>
              <w:tc>
                <w:tcPr>
                  <w:tcW w:w="1729" w:type="dxa"/>
                  <w:gridSpan w:val="4"/>
                  <w:shd w:val="clear" w:color="auto" w:fill="C6D9F1" w:themeFill="text2" w:themeFillTint="33"/>
                  <w:vAlign w:val="center"/>
                </w:tcPr>
                <w:p w:rsidR="00C27687" w:rsidRPr="003165B0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3165B0">
                    <w:rPr>
                      <w:rFonts w:ascii="Arial" w:hAnsi="Arial" w:cs="Arial"/>
                      <w:b/>
                      <w:sz w:val="16"/>
                      <w:szCs w:val="20"/>
                    </w:rPr>
                    <w:t>OFICINA</w:t>
                  </w:r>
                </w:p>
              </w:tc>
              <w:tc>
                <w:tcPr>
                  <w:tcW w:w="864" w:type="dxa"/>
                  <w:gridSpan w:val="2"/>
                  <w:shd w:val="clear" w:color="auto" w:fill="C6D9F1" w:themeFill="text2" w:themeFillTint="33"/>
                  <w:vAlign w:val="center"/>
                </w:tcPr>
                <w:p w:rsidR="00C27687" w:rsidRPr="003165B0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3165B0">
                    <w:rPr>
                      <w:rFonts w:ascii="Arial" w:hAnsi="Arial" w:cs="Arial"/>
                      <w:b/>
                      <w:sz w:val="16"/>
                      <w:szCs w:val="20"/>
                    </w:rPr>
                    <w:t>D.C.</w:t>
                  </w:r>
                </w:p>
              </w:tc>
              <w:tc>
                <w:tcPr>
                  <w:tcW w:w="4323" w:type="dxa"/>
                  <w:gridSpan w:val="10"/>
                  <w:shd w:val="clear" w:color="auto" w:fill="C6D9F1" w:themeFill="text2" w:themeFillTint="33"/>
                  <w:vAlign w:val="center"/>
                </w:tcPr>
                <w:p w:rsidR="00C27687" w:rsidRPr="003165B0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3165B0">
                    <w:rPr>
                      <w:rFonts w:ascii="Arial" w:hAnsi="Arial" w:cs="Arial"/>
                      <w:b/>
                      <w:sz w:val="16"/>
                      <w:szCs w:val="20"/>
                    </w:rPr>
                    <w:t>Nº DE CUENTA</w:t>
                  </w:r>
                </w:p>
              </w:tc>
            </w:tr>
            <w:tr w:rsidR="00367272" w:rsidRPr="00E10B1B" w:rsidTr="00B45564">
              <w:trPr>
                <w:trHeight w:val="405"/>
                <w:jc w:val="center"/>
              </w:trPr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3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3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3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3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3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433" w:type="dxa"/>
                  <w:shd w:val="clear" w:color="auto" w:fill="auto"/>
                  <w:vAlign w:val="center"/>
                </w:tcPr>
                <w:p w:rsidR="00C27687" w:rsidRPr="00E10B1B" w:rsidRDefault="00C27687" w:rsidP="00C276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:rsidR="00C27687" w:rsidRPr="006B04C9" w:rsidRDefault="00C27687" w:rsidP="00C27687">
            <w:pPr>
              <w:ind w:left="2124"/>
              <w:jc w:val="right"/>
              <w:rPr>
                <w:rFonts w:ascii="Arial" w:hAnsi="Arial" w:cs="Arial"/>
                <w:b/>
                <w:i/>
                <w:sz w:val="14"/>
                <w:szCs w:val="16"/>
              </w:rPr>
            </w:pPr>
          </w:p>
          <w:p w:rsidR="00C27687" w:rsidRPr="00EE02E7" w:rsidRDefault="00C27687" w:rsidP="00C27687">
            <w:pPr>
              <w:ind w:left="2124"/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  <w:p w:rsidR="00DC65AF" w:rsidRPr="00057ABF" w:rsidRDefault="00DC65AF" w:rsidP="00DC65AF">
            <w:pPr>
              <w:rPr>
                <w:rFonts w:ascii="Arial" w:hAnsi="Arial" w:cs="Arial"/>
                <w:sz w:val="20"/>
                <w:szCs w:val="20"/>
              </w:rPr>
            </w:pPr>
            <w:r w:rsidRPr="00057ABF">
              <w:rPr>
                <w:rFonts w:ascii="Arial" w:hAnsi="Arial" w:cs="Arial"/>
                <w:sz w:val="20"/>
                <w:szCs w:val="20"/>
              </w:rPr>
              <w:t>Firma del titular de la cuenta: _______________________________________</w:t>
            </w:r>
          </w:p>
          <w:p w:rsidR="00DC65AF" w:rsidRDefault="00DC65AF" w:rsidP="00DC65AF">
            <w:pPr>
              <w:rPr>
                <w:rFonts w:ascii="Arial" w:hAnsi="Arial" w:cs="Arial"/>
                <w:sz w:val="18"/>
                <w:szCs w:val="20"/>
              </w:rPr>
            </w:pPr>
          </w:p>
          <w:p w:rsidR="00DC65AF" w:rsidRDefault="00DC65AF" w:rsidP="00C276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F7E59" w:rsidRDefault="003F7E59" w:rsidP="00C276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C65AF" w:rsidRDefault="003F7E59" w:rsidP="00C27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la presente, me comprometo a aceptar las normas del servicio de comedor escolar.</w:t>
            </w:r>
          </w:p>
          <w:p w:rsidR="003F7E59" w:rsidRDefault="003F7E59" w:rsidP="00C27687">
            <w:pPr>
              <w:rPr>
                <w:rFonts w:ascii="Arial" w:hAnsi="Arial" w:cs="Arial"/>
                <w:sz w:val="20"/>
                <w:szCs w:val="20"/>
              </w:rPr>
            </w:pPr>
          </w:p>
          <w:p w:rsidR="00C27687" w:rsidRPr="00057ABF" w:rsidRDefault="00C27687" w:rsidP="00C27687">
            <w:pPr>
              <w:rPr>
                <w:rFonts w:ascii="Arial" w:hAnsi="Arial" w:cs="Arial"/>
                <w:sz w:val="20"/>
                <w:szCs w:val="20"/>
              </w:rPr>
            </w:pPr>
            <w:r w:rsidRPr="00057ABF">
              <w:rPr>
                <w:rFonts w:ascii="Arial" w:hAnsi="Arial" w:cs="Arial"/>
                <w:sz w:val="20"/>
                <w:szCs w:val="20"/>
              </w:rPr>
              <w:t>En Parla, a _____ de ___________________ de 20___</w:t>
            </w:r>
          </w:p>
          <w:p w:rsidR="00C27687" w:rsidRDefault="00C27687" w:rsidP="00C27687">
            <w:pPr>
              <w:rPr>
                <w:rFonts w:ascii="Arial" w:hAnsi="Arial" w:cs="Arial"/>
                <w:sz w:val="20"/>
                <w:szCs w:val="20"/>
              </w:rPr>
            </w:pPr>
          </w:p>
          <w:p w:rsidR="00F622AA" w:rsidRDefault="00F622AA" w:rsidP="00C27687">
            <w:pPr>
              <w:rPr>
                <w:rFonts w:ascii="Arial" w:hAnsi="Arial" w:cs="Arial"/>
                <w:sz w:val="20"/>
                <w:szCs w:val="20"/>
              </w:rPr>
            </w:pPr>
          </w:p>
          <w:p w:rsidR="00F622AA" w:rsidRPr="00057ABF" w:rsidRDefault="00F622AA" w:rsidP="00C27687">
            <w:pPr>
              <w:rPr>
                <w:rFonts w:ascii="Arial" w:hAnsi="Arial" w:cs="Arial"/>
                <w:sz w:val="20"/>
                <w:szCs w:val="20"/>
              </w:rPr>
            </w:pPr>
          </w:p>
          <w:p w:rsidR="00057ABF" w:rsidRPr="00057ABF" w:rsidRDefault="003F7E59" w:rsidP="00C27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del solicitante:</w:t>
            </w:r>
          </w:p>
          <w:p w:rsidR="00C27687" w:rsidRDefault="00C27687" w:rsidP="00C27687">
            <w:pPr>
              <w:rPr>
                <w:rFonts w:ascii="Arial" w:hAnsi="Arial" w:cs="Arial"/>
                <w:sz w:val="18"/>
                <w:szCs w:val="20"/>
              </w:rPr>
            </w:pPr>
          </w:p>
          <w:p w:rsidR="00C27687" w:rsidRDefault="00C27687" w:rsidP="00255938"/>
          <w:p w:rsidR="00C27687" w:rsidRDefault="00C27687" w:rsidP="00255938"/>
          <w:p w:rsidR="00255938" w:rsidRPr="00C75786" w:rsidRDefault="00255938" w:rsidP="00C75786"/>
        </w:tc>
      </w:tr>
    </w:tbl>
    <w:p w:rsidR="005E1DDA" w:rsidRPr="00EF0D66" w:rsidRDefault="005E1DDA" w:rsidP="005C7C61">
      <w:pPr>
        <w:rPr>
          <w:sz w:val="18"/>
        </w:rPr>
        <w:sectPr w:rsidR="005E1DDA" w:rsidRPr="00EF0D66" w:rsidSect="00255938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1338" w:right="567" w:bottom="567" w:left="567" w:header="425" w:footer="53" w:gutter="0"/>
          <w:cols w:space="708"/>
          <w:docGrid w:linePitch="360"/>
        </w:sectPr>
      </w:pPr>
    </w:p>
    <w:p w:rsidR="005C7C61" w:rsidRPr="00F46921" w:rsidRDefault="005C7C61" w:rsidP="00332E3E">
      <w:pPr>
        <w:shd w:val="clear" w:color="auto" w:fill="000000"/>
        <w:jc w:val="center"/>
        <w:rPr>
          <w:b/>
          <w:sz w:val="36"/>
          <w:szCs w:val="18"/>
        </w:rPr>
      </w:pPr>
      <w:r w:rsidRPr="00F46921">
        <w:rPr>
          <w:b/>
          <w:sz w:val="36"/>
          <w:szCs w:val="18"/>
        </w:rPr>
        <w:lastRenderedPageBreak/>
        <w:t xml:space="preserve">CONDICIONES </w:t>
      </w:r>
      <w:r w:rsidR="00367272" w:rsidRPr="00F46921">
        <w:rPr>
          <w:b/>
          <w:sz w:val="36"/>
          <w:szCs w:val="18"/>
        </w:rPr>
        <w:t>GENERALES DEL SERVICIO</w:t>
      </w:r>
      <w:r w:rsidR="0007365C" w:rsidRPr="00F46921">
        <w:rPr>
          <w:b/>
          <w:sz w:val="36"/>
          <w:szCs w:val="18"/>
        </w:rPr>
        <w:t xml:space="preserve"> DE COMEDOR</w:t>
      </w:r>
      <w:r w:rsidRPr="00F46921">
        <w:rPr>
          <w:b/>
          <w:sz w:val="36"/>
          <w:szCs w:val="18"/>
        </w:rPr>
        <w:t xml:space="preserve"> </w:t>
      </w:r>
    </w:p>
    <w:p w:rsidR="00743261" w:rsidRPr="00F46921" w:rsidRDefault="00743261" w:rsidP="00F46921">
      <w:pPr>
        <w:shd w:val="clear" w:color="auto" w:fill="000000"/>
        <w:jc w:val="center"/>
        <w:rPr>
          <w:b/>
          <w:sz w:val="36"/>
          <w:szCs w:val="18"/>
        </w:rPr>
        <w:sectPr w:rsidR="00743261" w:rsidRPr="00F46921" w:rsidSect="00332E3E">
          <w:type w:val="continuous"/>
          <w:pgSz w:w="11906" w:h="16838" w:code="9"/>
          <w:pgMar w:top="1338" w:right="567" w:bottom="567" w:left="567" w:header="425" w:footer="53" w:gutter="0"/>
          <w:cols w:space="708"/>
          <w:docGrid w:linePitch="360"/>
        </w:sectPr>
      </w:pPr>
    </w:p>
    <w:p w:rsidR="00782006" w:rsidRDefault="00782006" w:rsidP="00871672">
      <w:pPr>
        <w:rPr>
          <w:sz w:val="20"/>
          <w:szCs w:val="20"/>
        </w:rPr>
      </w:pPr>
    </w:p>
    <w:p w:rsidR="00367272" w:rsidRPr="00367272" w:rsidRDefault="00367272" w:rsidP="00367272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  <w:sz w:val="16"/>
          <w:szCs w:val="16"/>
        </w:rPr>
      </w:pPr>
      <w:r w:rsidRPr="00367272">
        <w:rPr>
          <w:rFonts w:asciiTheme="minorHAnsi" w:hAnsiTheme="minorHAnsi" w:cs="Helvetica-Bold"/>
          <w:b/>
          <w:bCs/>
          <w:sz w:val="16"/>
          <w:szCs w:val="16"/>
        </w:rPr>
        <w:t>1. DESCRIPCIÓN DEL SERVICIO</w:t>
      </w:r>
    </w:p>
    <w:p w:rsidR="00367272" w:rsidRPr="00367272" w:rsidRDefault="00367272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 w:rsidRPr="00367272">
        <w:rPr>
          <w:rFonts w:asciiTheme="minorHAnsi" w:hAnsiTheme="minorHAnsi" w:cs="Helvetica"/>
          <w:sz w:val="16"/>
          <w:szCs w:val="16"/>
          <w:u w:val="single"/>
        </w:rPr>
        <w:t>1.1</w:t>
      </w:r>
      <w:r w:rsidRPr="00367272">
        <w:rPr>
          <w:rFonts w:asciiTheme="minorHAnsi" w:hAnsiTheme="minorHAnsi" w:cs="Helvetica"/>
          <w:sz w:val="16"/>
          <w:szCs w:val="16"/>
        </w:rPr>
        <w:t xml:space="preserve"> Para hacer uso del servicio de </w:t>
      </w:r>
      <w:r w:rsidR="00CC36AF">
        <w:rPr>
          <w:rFonts w:asciiTheme="minorHAnsi" w:hAnsiTheme="minorHAnsi" w:cs="Helvetica"/>
          <w:sz w:val="16"/>
          <w:szCs w:val="16"/>
        </w:rPr>
        <w:t>c</w:t>
      </w:r>
      <w:r w:rsidRPr="00367272">
        <w:rPr>
          <w:rFonts w:asciiTheme="minorHAnsi" w:hAnsiTheme="minorHAnsi" w:cs="Helvetica"/>
          <w:sz w:val="16"/>
          <w:szCs w:val="16"/>
        </w:rPr>
        <w:t xml:space="preserve">omedor </w:t>
      </w:r>
      <w:r w:rsidR="00CC36AF">
        <w:rPr>
          <w:rFonts w:asciiTheme="minorHAnsi" w:hAnsiTheme="minorHAnsi" w:cs="Helvetica"/>
          <w:sz w:val="16"/>
          <w:szCs w:val="16"/>
        </w:rPr>
        <w:t>e</w:t>
      </w:r>
      <w:r w:rsidRPr="00367272">
        <w:rPr>
          <w:rFonts w:asciiTheme="minorHAnsi" w:hAnsiTheme="minorHAnsi" w:cs="Helvetica"/>
          <w:sz w:val="16"/>
          <w:szCs w:val="16"/>
        </w:rPr>
        <w:t xml:space="preserve">scolar </w:t>
      </w:r>
      <w:r w:rsidR="00CC36AF">
        <w:rPr>
          <w:rFonts w:asciiTheme="minorHAnsi" w:hAnsiTheme="minorHAnsi" w:cs="Helvetica"/>
          <w:sz w:val="16"/>
          <w:szCs w:val="16"/>
        </w:rPr>
        <w:t xml:space="preserve">es necesario solicitarlo mediante impreso correspondiente en la secretaría del centro o descargándolo en la página web. </w:t>
      </w:r>
      <w:r w:rsidR="00511B85">
        <w:rPr>
          <w:rFonts w:asciiTheme="minorHAnsi" w:hAnsiTheme="minorHAnsi" w:cs="Helvetica"/>
          <w:sz w:val="16"/>
          <w:szCs w:val="16"/>
        </w:rPr>
        <w:t>Además,</w:t>
      </w:r>
      <w:r w:rsidR="00CC36AF">
        <w:rPr>
          <w:rFonts w:asciiTheme="minorHAnsi" w:hAnsiTheme="minorHAnsi" w:cs="Helvetica"/>
          <w:sz w:val="16"/>
          <w:szCs w:val="16"/>
        </w:rPr>
        <w:t xml:space="preserve"> se debe </w:t>
      </w:r>
      <w:r w:rsidRPr="00367272">
        <w:rPr>
          <w:rFonts w:asciiTheme="minorHAnsi" w:hAnsiTheme="minorHAnsi" w:cs="Helvetica"/>
          <w:sz w:val="16"/>
          <w:szCs w:val="16"/>
          <w:u w:val="single"/>
        </w:rPr>
        <w:t>estar al corriente de pago</w:t>
      </w:r>
      <w:r w:rsidRPr="00367272">
        <w:rPr>
          <w:rFonts w:asciiTheme="minorHAnsi" w:hAnsiTheme="minorHAnsi" w:cs="Helvetica"/>
          <w:sz w:val="16"/>
          <w:szCs w:val="16"/>
        </w:rPr>
        <w:t>.</w:t>
      </w:r>
    </w:p>
    <w:p w:rsidR="00367272" w:rsidRPr="00367272" w:rsidRDefault="00367272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 w:rsidRPr="00367272">
        <w:rPr>
          <w:rFonts w:asciiTheme="minorHAnsi" w:hAnsiTheme="minorHAnsi" w:cs="Helvetica"/>
          <w:sz w:val="16"/>
          <w:szCs w:val="16"/>
          <w:u w:val="single"/>
        </w:rPr>
        <w:t>1.2</w:t>
      </w:r>
      <w:r w:rsidRPr="00367272">
        <w:rPr>
          <w:rFonts w:asciiTheme="minorHAnsi" w:hAnsiTheme="minorHAnsi" w:cs="Helvetica"/>
          <w:sz w:val="16"/>
          <w:szCs w:val="16"/>
        </w:rPr>
        <w:t xml:space="preserve"> Existen </w:t>
      </w:r>
      <w:r w:rsidRPr="00367272">
        <w:rPr>
          <w:rFonts w:asciiTheme="minorHAnsi" w:hAnsiTheme="minorHAnsi" w:cs="Helvetica"/>
          <w:b/>
          <w:sz w:val="16"/>
          <w:szCs w:val="16"/>
        </w:rPr>
        <w:t>dos modalidades de usuarios: usuarios fijos y usuarios eventuales</w:t>
      </w:r>
      <w:r w:rsidRPr="00367272">
        <w:rPr>
          <w:rFonts w:asciiTheme="minorHAnsi" w:hAnsiTheme="minorHAnsi" w:cs="Helvetica"/>
          <w:sz w:val="16"/>
          <w:szCs w:val="16"/>
        </w:rPr>
        <w:t>. Los usuarios fijos tienen derecho a la prestación del servicio me</w:t>
      </w:r>
      <w:r w:rsidR="00626B55">
        <w:rPr>
          <w:rFonts w:asciiTheme="minorHAnsi" w:hAnsiTheme="minorHAnsi" w:cs="Helvetica"/>
          <w:sz w:val="16"/>
          <w:szCs w:val="16"/>
        </w:rPr>
        <w:t>n</w:t>
      </w:r>
      <w:r w:rsidRPr="00367272">
        <w:rPr>
          <w:rFonts w:asciiTheme="minorHAnsi" w:hAnsiTheme="minorHAnsi" w:cs="Helvetica"/>
          <w:sz w:val="16"/>
          <w:szCs w:val="16"/>
        </w:rPr>
        <w:t>s</w:t>
      </w:r>
      <w:r w:rsidR="00CC36AF">
        <w:rPr>
          <w:rFonts w:asciiTheme="minorHAnsi" w:hAnsiTheme="minorHAnsi" w:cs="Helvetica"/>
          <w:sz w:val="16"/>
          <w:szCs w:val="16"/>
        </w:rPr>
        <w:t xml:space="preserve">ualmente </w:t>
      </w:r>
      <w:r w:rsidRPr="00367272">
        <w:rPr>
          <w:rFonts w:asciiTheme="minorHAnsi" w:hAnsiTheme="minorHAnsi" w:cs="Helvetica"/>
          <w:sz w:val="16"/>
          <w:szCs w:val="16"/>
        </w:rPr>
        <w:t>y dicha prestación se renovará automáticamente</w:t>
      </w:r>
      <w:r w:rsidR="00511B85">
        <w:rPr>
          <w:rFonts w:asciiTheme="minorHAnsi" w:hAnsiTheme="minorHAnsi" w:cs="Helvetica"/>
          <w:sz w:val="16"/>
          <w:szCs w:val="16"/>
        </w:rPr>
        <w:t xml:space="preserve"> de forma mensual, </w:t>
      </w:r>
      <w:r w:rsidRPr="00367272">
        <w:rPr>
          <w:rFonts w:asciiTheme="minorHAnsi" w:hAnsiTheme="minorHAnsi" w:cs="Helvetica"/>
          <w:sz w:val="16"/>
          <w:szCs w:val="16"/>
        </w:rPr>
        <w:t>si no se comunica</w:t>
      </w:r>
      <w:r w:rsidR="00511B85">
        <w:rPr>
          <w:rFonts w:asciiTheme="minorHAnsi" w:hAnsiTheme="minorHAnsi" w:cs="Helvetica"/>
          <w:sz w:val="16"/>
          <w:szCs w:val="16"/>
        </w:rPr>
        <w:t xml:space="preserve"> lo contrario al centro.</w:t>
      </w:r>
      <w:r w:rsidRPr="00367272">
        <w:rPr>
          <w:rFonts w:asciiTheme="minorHAnsi" w:hAnsiTheme="minorHAnsi" w:cs="Helvetica"/>
          <w:sz w:val="16"/>
          <w:szCs w:val="16"/>
        </w:rPr>
        <w:t xml:space="preserve"> Los usuarios eventuales tienen derecho a la prestación del servicio por un día, siempre que abonen la cantidad </w:t>
      </w:r>
      <w:r w:rsidR="005623DD">
        <w:rPr>
          <w:rFonts w:asciiTheme="minorHAnsi" w:hAnsiTheme="minorHAnsi" w:cs="Helvetica"/>
          <w:sz w:val="16"/>
          <w:szCs w:val="16"/>
        </w:rPr>
        <w:t xml:space="preserve">por adelantado y lo comuniquen al centro al correo electrónico </w:t>
      </w:r>
      <w:hyperlink r:id="rId11" w:history="1">
        <w:r w:rsidR="005623DD" w:rsidRPr="00D0623D">
          <w:rPr>
            <w:rStyle w:val="Hipervnculo"/>
            <w:rFonts w:asciiTheme="minorHAnsi" w:hAnsiTheme="minorHAnsi" w:cs="Helvetica"/>
            <w:sz w:val="16"/>
            <w:szCs w:val="16"/>
          </w:rPr>
          <w:t>comedorblasdelezo@gmail.com</w:t>
        </w:r>
      </w:hyperlink>
      <w:r w:rsidRPr="00367272">
        <w:rPr>
          <w:rFonts w:asciiTheme="minorHAnsi" w:hAnsiTheme="minorHAnsi" w:cs="Helvetica"/>
          <w:sz w:val="16"/>
          <w:szCs w:val="16"/>
        </w:rPr>
        <w:t>.</w:t>
      </w:r>
    </w:p>
    <w:p w:rsidR="00367272" w:rsidRPr="00367272" w:rsidRDefault="00367272" w:rsidP="0036727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  <w:sz w:val="16"/>
          <w:szCs w:val="16"/>
        </w:rPr>
      </w:pPr>
    </w:p>
    <w:p w:rsidR="00367272" w:rsidRPr="00367272" w:rsidRDefault="00367272" w:rsidP="00367272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  <w:sz w:val="16"/>
          <w:szCs w:val="16"/>
        </w:rPr>
      </w:pPr>
      <w:r w:rsidRPr="00367272">
        <w:rPr>
          <w:rFonts w:asciiTheme="minorHAnsi" w:hAnsiTheme="minorHAnsi" w:cs="Helvetica-Bold"/>
          <w:b/>
          <w:bCs/>
          <w:sz w:val="16"/>
          <w:szCs w:val="16"/>
        </w:rPr>
        <w:t>2. CALENDARIO</w:t>
      </w:r>
      <w:r w:rsidR="00381BF3">
        <w:rPr>
          <w:rFonts w:asciiTheme="minorHAnsi" w:hAnsiTheme="minorHAnsi" w:cs="Helvetica-Bold"/>
          <w:b/>
          <w:bCs/>
          <w:sz w:val="16"/>
          <w:szCs w:val="16"/>
        </w:rPr>
        <w:t xml:space="preserve"> Y HORARIOS</w:t>
      </w:r>
    </w:p>
    <w:p w:rsidR="00367272" w:rsidRDefault="00367272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 w:rsidRPr="00367272">
        <w:rPr>
          <w:rFonts w:asciiTheme="minorHAnsi" w:hAnsiTheme="minorHAnsi" w:cs="Helvetica"/>
          <w:sz w:val="16"/>
          <w:szCs w:val="16"/>
          <w:u w:val="single"/>
        </w:rPr>
        <w:t>2.1</w:t>
      </w:r>
      <w:r w:rsidRPr="00367272">
        <w:rPr>
          <w:rFonts w:asciiTheme="minorHAnsi" w:hAnsiTheme="minorHAnsi" w:cs="Helvetica"/>
          <w:sz w:val="16"/>
          <w:szCs w:val="16"/>
        </w:rPr>
        <w:t xml:space="preserve"> El servicio de Comedor Escolar se presta durante </w:t>
      </w:r>
      <w:r w:rsidR="00511B85">
        <w:rPr>
          <w:rFonts w:asciiTheme="minorHAnsi" w:hAnsiTheme="minorHAnsi" w:cs="Helvetica"/>
          <w:sz w:val="16"/>
          <w:szCs w:val="16"/>
        </w:rPr>
        <w:t xml:space="preserve">todos los días lectivos del curso que establezca </w:t>
      </w:r>
      <w:r w:rsidRPr="00367272">
        <w:rPr>
          <w:rFonts w:asciiTheme="minorHAnsi" w:hAnsiTheme="minorHAnsi" w:cs="Helvetica"/>
          <w:sz w:val="16"/>
          <w:szCs w:val="16"/>
        </w:rPr>
        <w:t>la Comunidad de Madrid.</w:t>
      </w:r>
    </w:p>
    <w:p w:rsidR="00381BF3" w:rsidRPr="00367272" w:rsidRDefault="00381BF3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 w:rsidRPr="00381BF3">
        <w:rPr>
          <w:rFonts w:asciiTheme="minorHAnsi" w:hAnsiTheme="minorHAnsi" w:cs="Helvetica"/>
          <w:sz w:val="16"/>
          <w:szCs w:val="16"/>
          <w:u w:val="single"/>
        </w:rPr>
        <w:t>2.</w:t>
      </w:r>
      <w:r w:rsidRPr="00E72CE6">
        <w:rPr>
          <w:rFonts w:asciiTheme="minorHAnsi" w:hAnsiTheme="minorHAnsi" w:cs="Helvetica"/>
          <w:sz w:val="16"/>
          <w:szCs w:val="16"/>
          <w:u w:val="single"/>
        </w:rPr>
        <w:t>2</w:t>
      </w:r>
      <w:r w:rsidRPr="00E72CE6">
        <w:rPr>
          <w:rFonts w:asciiTheme="minorHAnsi" w:hAnsiTheme="minorHAnsi" w:cs="Helvetica"/>
          <w:sz w:val="16"/>
          <w:szCs w:val="16"/>
        </w:rPr>
        <w:t xml:space="preserve"> Los horarios de prestación del servicio serán: </w:t>
      </w:r>
      <w:r w:rsidR="00511B85">
        <w:rPr>
          <w:rFonts w:asciiTheme="minorHAnsi" w:hAnsiTheme="minorHAnsi" w:cs="Helvetica"/>
          <w:sz w:val="16"/>
          <w:szCs w:val="16"/>
        </w:rPr>
        <w:t>s</w:t>
      </w:r>
      <w:r w:rsidRPr="00E72CE6">
        <w:rPr>
          <w:rFonts w:asciiTheme="minorHAnsi" w:hAnsiTheme="minorHAnsi" w:cs="Helvetica"/>
          <w:sz w:val="16"/>
          <w:szCs w:val="16"/>
        </w:rPr>
        <w:t xml:space="preserve">eptiembre y </w:t>
      </w:r>
      <w:r w:rsidR="00511B85">
        <w:rPr>
          <w:rFonts w:asciiTheme="minorHAnsi" w:hAnsiTheme="minorHAnsi" w:cs="Helvetica"/>
          <w:sz w:val="16"/>
          <w:szCs w:val="16"/>
        </w:rPr>
        <w:t>junio (13:00-15:</w:t>
      </w:r>
      <w:r w:rsidRPr="00E72CE6">
        <w:rPr>
          <w:rFonts w:asciiTheme="minorHAnsi" w:hAnsiTheme="minorHAnsi" w:cs="Helvetica"/>
          <w:sz w:val="16"/>
          <w:szCs w:val="16"/>
        </w:rPr>
        <w:t>00 horas) y</w:t>
      </w:r>
      <w:r w:rsidR="00511B85">
        <w:rPr>
          <w:rFonts w:asciiTheme="minorHAnsi" w:hAnsiTheme="minorHAnsi" w:cs="Helvetica"/>
          <w:sz w:val="16"/>
          <w:szCs w:val="16"/>
        </w:rPr>
        <w:t xml:space="preserve"> de o</w:t>
      </w:r>
      <w:r w:rsidRPr="00E72CE6">
        <w:rPr>
          <w:rFonts w:asciiTheme="minorHAnsi" w:hAnsiTheme="minorHAnsi" w:cs="Helvetica"/>
          <w:sz w:val="16"/>
          <w:szCs w:val="16"/>
        </w:rPr>
        <w:t xml:space="preserve">ctubre a </w:t>
      </w:r>
      <w:r w:rsidR="00511B85">
        <w:rPr>
          <w:rFonts w:asciiTheme="minorHAnsi" w:hAnsiTheme="minorHAnsi" w:cs="Helvetica"/>
          <w:sz w:val="16"/>
          <w:szCs w:val="16"/>
        </w:rPr>
        <w:t>mayo (14:00-16:</w:t>
      </w:r>
      <w:r w:rsidRPr="00E72CE6">
        <w:rPr>
          <w:rFonts w:asciiTheme="minorHAnsi" w:hAnsiTheme="minorHAnsi" w:cs="Helvetica"/>
          <w:sz w:val="16"/>
          <w:szCs w:val="16"/>
        </w:rPr>
        <w:t>00 horas).</w:t>
      </w:r>
    </w:p>
    <w:p w:rsidR="00367272" w:rsidRPr="00367272" w:rsidRDefault="00367272" w:rsidP="0036727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  <w:sz w:val="16"/>
          <w:szCs w:val="16"/>
        </w:rPr>
      </w:pPr>
    </w:p>
    <w:p w:rsidR="00367272" w:rsidRPr="00367272" w:rsidRDefault="00367272" w:rsidP="00367272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  <w:sz w:val="16"/>
          <w:szCs w:val="16"/>
        </w:rPr>
      </w:pPr>
      <w:r w:rsidRPr="00367272">
        <w:rPr>
          <w:rFonts w:asciiTheme="minorHAnsi" w:hAnsiTheme="minorHAnsi" w:cs="Helvetica-Bold"/>
          <w:b/>
          <w:bCs/>
          <w:sz w:val="16"/>
          <w:szCs w:val="16"/>
        </w:rPr>
        <w:t>3. PRECIOS</w:t>
      </w:r>
    </w:p>
    <w:p w:rsidR="00DB59B6" w:rsidRDefault="00367272" w:rsidP="00BA02AE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 w:rsidRPr="00367272">
        <w:rPr>
          <w:rFonts w:asciiTheme="minorHAnsi" w:hAnsiTheme="minorHAnsi" w:cs="Helvetica"/>
          <w:sz w:val="16"/>
          <w:szCs w:val="16"/>
          <w:u w:val="single"/>
        </w:rPr>
        <w:t>3.1</w:t>
      </w:r>
      <w:r w:rsidRPr="00367272">
        <w:rPr>
          <w:rFonts w:asciiTheme="minorHAnsi" w:hAnsiTheme="minorHAnsi" w:cs="Helvetica"/>
          <w:sz w:val="16"/>
          <w:szCs w:val="16"/>
        </w:rPr>
        <w:t xml:space="preserve"> El precio</w:t>
      </w:r>
      <w:r w:rsidR="004F6049">
        <w:rPr>
          <w:rFonts w:asciiTheme="minorHAnsi" w:hAnsiTheme="minorHAnsi" w:cs="Helvetica"/>
          <w:sz w:val="16"/>
          <w:szCs w:val="16"/>
        </w:rPr>
        <w:t xml:space="preserve"> </w:t>
      </w:r>
      <w:r w:rsidRPr="00367272">
        <w:rPr>
          <w:rFonts w:asciiTheme="minorHAnsi" w:hAnsiTheme="minorHAnsi" w:cs="Helvetica"/>
          <w:sz w:val="16"/>
          <w:szCs w:val="16"/>
        </w:rPr>
        <w:t xml:space="preserve">establecido </w:t>
      </w:r>
      <w:r w:rsidR="004F6049">
        <w:rPr>
          <w:rFonts w:asciiTheme="minorHAnsi" w:hAnsiTheme="minorHAnsi" w:cs="Helvetica"/>
          <w:sz w:val="16"/>
          <w:szCs w:val="16"/>
        </w:rPr>
        <w:t>por la Comunidad de Madrid</w:t>
      </w:r>
      <w:r w:rsidR="00543913">
        <w:rPr>
          <w:rFonts w:asciiTheme="minorHAnsi" w:hAnsiTheme="minorHAnsi" w:cs="Helvetica"/>
          <w:sz w:val="16"/>
          <w:szCs w:val="16"/>
        </w:rPr>
        <w:t xml:space="preserve"> </w:t>
      </w:r>
      <w:r w:rsidR="00511B85">
        <w:rPr>
          <w:rFonts w:asciiTheme="minorHAnsi" w:hAnsiTheme="minorHAnsi" w:cs="Helvetica"/>
          <w:sz w:val="16"/>
          <w:szCs w:val="16"/>
        </w:rPr>
        <w:t xml:space="preserve">para el curso escolar 23/24 </w:t>
      </w:r>
      <w:r w:rsidR="00543913">
        <w:rPr>
          <w:rFonts w:asciiTheme="minorHAnsi" w:hAnsiTheme="minorHAnsi" w:cs="Helvetica"/>
          <w:sz w:val="16"/>
          <w:szCs w:val="16"/>
        </w:rPr>
        <w:t xml:space="preserve">es de </w:t>
      </w:r>
      <w:r w:rsidR="005623DD" w:rsidRPr="00511B85">
        <w:rPr>
          <w:rFonts w:asciiTheme="minorHAnsi" w:hAnsiTheme="minorHAnsi" w:cs="Helvetica"/>
          <w:b/>
          <w:sz w:val="16"/>
          <w:szCs w:val="16"/>
        </w:rPr>
        <w:t>5</w:t>
      </w:r>
      <w:r w:rsidR="00543913" w:rsidRPr="00511B85">
        <w:rPr>
          <w:rFonts w:asciiTheme="minorHAnsi" w:hAnsiTheme="minorHAnsi" w:cs="Helvetica"/>
          <w:b/>
          <w:sz w:val="16"/>
          <w:szCs w:val="16"/>
        </w:rPr>
        <w:t>,</w:t>
      </w:r>
      <w:r w:rsidR="005623DD" w:rsidRPr="00511B85">
        <w:rPr>
          <w:rFonts w:asciiTheme="minorHAnsi" w:hAnsiTheme="minorHAnsi" w:cs="Helvetica"/>
          <w:b/>
          <w:sz w:val="16"/>
          <w:szCs w:val="16"/>
        </w:rPr>
        <w:t>50</w:t>
      </w:r>
      <w:r w:rsidR="00543913" w:rsidRPr="00511B85">
        <w:rPr>
          <w:rFonts w:asciiTheme="minorHAnsi" w:hAnsiTheme="minorHAnsi" w:cs="Helvetica"/>
          <w:b/>
          <w:sz w:val="16"/>
          <w:szCs w:val="16"/>
        </w:rPr>
        <w:t xml:space="preserve"> €</w:t>
      </w:r>
      <w:r w:rsidR="00543913">
        <w:rPr>
          <w:rFonts w:asciiTheme="minorHAnsi" w:hAnsiTheme="minorHAnsi" w:cs="Helvetica"/>
          <w:sz w:val="16"/>
          <w:szCs w:val="16"/>
        </w:rPr>
        <w:t xml:space="preserve"> por día</w:t>
      </w:r>
      <w:r w:rsidR="00DB59B6">
        <w:rPr>
          <w:rFonts w:asciiTheme="minorHAnsi" w:hAnsiTheme="minorHAnsi" w:cs="Helvetica"/>
          <w:sz w:val="16"/>
          <w:szCs w:val="16"/>
        </w:rPr>
        <w:t xml:space="preserve"> y usuario.</w:t>
      </w:r>
    </w:p>
    <w:p w:rsidR="00BA02AE" w:rsidRPr="00BA02AE" w:rsidRDefault="00DB59B6" w:rsidP="00BA02AE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Cs/>
          <w:sz w:val="16"/>
          <w:szCs w:val="16"/>
        </w:rPr>
      </w:pPr>
      <w:r w:rsidRPr="00DB59B6">
        <w:rPr>
          <w:rFonts w:asciiTheme="minorHAnsi" w:hAnsiTheme="minorHAnsi" w:cs="Helvetica"/>
          <w:sz w:val="16"/>
          <w:szCs w:val="16"/>
          <w:u w:val="single"/>
        </w:rPr>
        <w:t>3.2</w:t>
      </w:r>
      <w:r>
        <w:rPr>
          <w:rFonts w:asciiTheme="minorHAnsi" w:hAnsiTheme="minorHAnsi" w:cs="Helvetica"/>
          <w:sz w:val="16"/>
          <w:szCs w:val="16"/>
        </w:rPr>
        <w:t xml:space="preserve"> El coste de las cuotas mensuales sale de multiplicar el precio diario por el número de días lectivos de cada mes.</w:t>
      </w:r>
    </w:p>
    <w:p w:rsidR="00367272" w:rsidRDefault="00367272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 w:rsidRPr="00367272">
        <w:rPr>
          <w:rFonts w:asciiTheme="minorHAnsi" w:hAnsiTheme="minorHAnsi" w:cs="Helvetica"/>
          <w:sz w:val="16"/>
          <w:szCs w:val="16"/>
          <w:u w:val="single"/>
        </w:rPr>
        <w:t>3.3</w:t>
      </w:r>
      <w:r w:rsidRPr="00367272">
        <w:rPr>
          <w:rFonts w:asciiTheme="minorHAnsi" w:hAnsiTheme="minorHAnsi" w:cs="Helvetica"/>
          <w:sz w:val="16"/>
          <w:szCs w:val="16"/>
        </w:rPr>
        <w:t xml:space="preserve"> Los alumnos que hayan solicitado </w:t>
      </w:r>
      <w:r w:rsidR="00DB59B6">
        <w:rPr>
          <w:rFonts w:asciiTheme="minorHAnsi" w:hAnsiTheme="minorHAnsi" w:cs="Helvetica"/>
          <w:sz w:val="16"/>
          <w:szCs w:val="16"/>
        </w:rPr>
        <w:t>becas</w:t>
      </w:r>
      <w:r w:rsidRPr="00367272">
        <w:rPr>
          <w:rFonts w:asciiTheme="minorHAnsi" w:hAnsiTheme="minorHAnsi" w:cs="Helvetica"/>
          <w:sz w:val="16"/>
          <w:szCs w:val="16"/>
        </w:rPr>
        <w:t xml:space="preserve">, pagarán el precio general hasta que la </w:t>
      </w:r>
      <w:r w:rsidR="00DB59B6">
        <w:rPr>
          <w:rFonts w:asciiTheme="minorHAnsi" w:hAnsiTheme="minorHAnsi" w:cs="Helvetica"/>
          <w:sz w:val="16"/>
          <w:szCs w:val="16"/>
        </w:rPr>
        <w:t>beca</w:t>
      </w:r>
      <w:r w:rsidRPr="00367272">
        <w:rPr>
          <w:rFonts w:asciiTheme="minorHAnsi" w:hAnsiTheme="minorHAnsi" w:cs="Helvetica"/>
          <w:sz w:val="16"/>
          <w:szCs w:val="16"/>
        </w:rPr>
        <w:t xml:space="preserve"> sea concedida. Las cantidades </w:t>
      </w:r>
      <w:r w:rsidR="00543913">
        <w:rPr>
          <w:rFonts w:asciiTheme="minorHAnsi" w:hAnsiTheme="minorHAnsi" w:cs="Helvetica"/>
          <w:sz w:val="16"/>
          <w:szCs w:val="16"/>
        </w:rPr>
        <w:t>abonadas se compensarán en los siguientes recibos en caso de que proceda.</w:t>
      </w:r>
    </w:p>
    <w:p w:rsidR="00BA02AE" w:rsidRPr="0062164F" w:rsidRDefault="00BA02AE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</w:p>
    <w:p w:rsidR="00367272" w:rsidRPr="00367272" w:rsidRDefault="00367272" w:rsidP="00367272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  <w:sz w:val="16"/>
          <w:szCs w:val="16"/>
        </w:rPr>
      </w:pPr>
      <w:r w:rsidRPr="00367272">
        <w:rPr>
          <w:rFonts w:asciiTheme="minorHAnsi" w:hAnsiTheme="minorHAnsi" w:cs="Helvetica-Bold"/>
          <w:b/>
          <w:bCs/>
          <w:sz w:val="16"/>
          <w:szCs w:val="16"/>
        </w:rPr>
        <w:t>4. FORMA DE PAGO</w:t>
      </w:r>
    </w:p>
    <w:p w:rsidR="00367272" w:rsidRPr="00367272" w:rsidRDefault="00367272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 w:rsidRPr="00367272">
        <w:rPr>
          <w:rFonts w:asciiTheme="minorHAnsi" w:hAnsiTheme="minorHAnsi" w:cs="Helvetica"/>
          <w:sz w:val="16"/>
          <w:szCs w:val="16"/>
          <w:u w:val="single"/>
        </w:rPr>
        <w:t>4.1</w:t>
      </w:r>
      <w:r w:rsidR="006015E0">
        <w:rPr>
          <w:rFonts w:asciiTheme="minorHAnsi" w:hAnsiTheme="minorHAnsi" w:cs="Helvetica"/>
          <w:sz w:val="16"/>
          <w:szCs w:val="16"/>
        </w:rPr>
        <w:t xml:space="preserve"> El cobro</w:t>
      </w:r>
      <w:r w:rsidRPr="00367272">
        <w:rPr>
          <w:rFonts w:asciiTheme="minorHAnsi" w:hAnsiTheme="minorHAnsi" w:cs="Helvetica"/>
          <w:sz w:val="16"/>
          <w:szCs w:val="16"/>
        </w:rPr>
        <w:t xml:space="preserve"> del servicio para los usuarios fijos se realiza mediante domiciliación bancaria </w:t>
      </w:r>
      <w:r w:rsidR="00626B55">
        <w:rPr>
          <w:rFonts w:asciiTheme="minorHAnsi" w:hAnsiTheme="minorHAnsi" w:cs="Helvetica"/>
          <w:b/>
          <w:sz w:val="16"/>
          <w:szCs w:val="16"/>
        </w:rPr>
        <w:t>el</w:t>
      </w:r>
      <w:r w:rsidRPr="00367272">
        <w:rPr>
          <w:rFonts w:asciiTheme="minorHAnsi" w:hAnsiTheme="minorHAnsi" w:cs="Helvetica"/>
          <w:b/>
          <w:sz w:val="16"/>
          <w:szCs w:val="16"/>
        </w:rPr>
        <w:t xml:space="preserve"> día </w:t>
      </w:r>
      <w:r w:rsidR="00626B55">
        <w:rPr>
          <w:rFonts w:asciiTheme="minorHAnsi" w:hAnsiTheme="minorHAnsi" w:cs="Helvetica"/>
          <w:b/>
          <w:sz w:val="16"/>
          <w:szCs w:val="16"/>
        </w:rPr>
        <w:t>10</w:t>
      </w:r>
      <w:r w:rsidRPr="00367272">
        <w:rPr>
          <w:rFonts w:asciiTheme="minorHAnsi" w:hAnsiTheme="minorHAnsi" w:cs="Helvetica"/>
          <w:b/>
          <w:sz w:val="16"/>
          <w:szCs w:val="16"/>
        </w:rPr>
        <w:t xml:space="preserve"> de cada mes</w:t>
      </w:r>
      <w:r w:rsidR="00BA02AE">
        <w:rPr>
          <w:rFonts w:asciiTheme="minorHAnsi" w:hAnsiTheme="minorHAnsi" w:cs="Helvetica"/>
          <w:b/>
          <w:sz w:val="16"/>
          <w:szCs w:val="16"/>
        </w:rPr>
        <w:t xml:space="preserve"> </w:t>
      </w:r>
      <w:r w:rsidR="00BA02AE" w:rsidRPr="009E2226">
        <w:rPr>
          <w:rFonts w:asciiTheme="minorHAnsi" w:hAnsiTheme="minorHAnsi" w:cs="Helvetica"/>
          <w:sz w:val="16"/>
          <w:szCs w:val="16"/>
        </w:rPr>
        <w:t>(a excepción del mes de septiembre</w:t>
      </w:r>
      <w:r w:rsidR="009E2226" w:rsidRPr="009E2226">
        <w:rPr>
          <w:rFonts w:asciiTheme="minorHAnsi" w:hAnsiTheme="minorHAnsi" w:cs="Helvetica"/>
          <w:sz w:val="16"/>
          <w:szCs w:val="16"/>
        </w:rPr>
        <w:t xml:space="preserve"> que se cargará a </w:t>
      </w:r>
      <w:r w:rsidR="00626B55">
        <w:rPr>
          <w:rFonts w:asciiTheme="minorHAnsi" w:hAnsiTheme="minorHAnsi" w:cs="Helvetica"/>
          <w:sz w:val="16"/>
          <w:szCs w:val="16"/>
        </w:rPr>
        <w:t>principios de octubre</w:t>
      </w:r>
      <w:r w:rsidR="00BA02AE" w:rsidRPr="009E2226">
        <w:rPr>
          <w:rFonts w:asciiTheme="minorHAnsi" w:hAnsiTheme="minorHAnsi" w:cs="Helvetica"/>
          <w:sz w:val="16"/>
          <w:szCs w:val="16"/>
        </w:rPr>
        <w:t>)</w:t>
      </w:r>
      <w:r w:rsidRPr="009E2226">
        <w:rPr>
          <w:rFonts w:asciiTheme="minorHAnsi" w:hAnsiTheme="minorHAnsi" w:cs="Helvetica"/>
          <w:sz w:val="16"/>
          <w:szCs w:val="16"/>
        </w:rPr>
        <w:t>.</w:t>
      </w:r>
    </w:p>
    <w:p w:rsidR="00367272" w:rsidRPr="00367272" w:rsidRDefault="00367272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 w:rsidRPr="00E72CE6">
        <w:rPr>
          <w:rFonts w:asciiTheme="minorHAnsi" w:hAnsiTheme="minorHAnsi" w:cs="Helvetica"/>
          <w:sz w:val="16"/>
          <w:szCs w:val="16"/>
          <w:u w:val="single"/>
        </w:rPr>
        <w:t>4.2</w:t>
      </w:r>
      <w:r w:rsidRPr="00E72CE6">
        <w:rPr>
          <w:rFonts w:asciiTheme="minorHAnsi" w:hAnsiTheme="minorHAnsi" w:cs="Helvetica"/>
          <w:sz w:val="16"/>
          <w:szCs w:val="16"/>
        </w:rPr>
        <w:t xml:space="preserve"> El pago del servicio para los usuarios eventuales se realiza </w:t>
      </w:r>
      <w:r w:rsidR="009E2226" w:rsidRPr="00E72CE6">
        <w:rPr>
          <w:rFonts w:asciiTheme="minorHAnsi" w:hAnsiTheme="minorHAnsi" w:cs="Helvetica"/>
          <w:b/>
          <w:sz w:val="16"/>
          <w:szCs w:val="16"/>
        </w:rPr>
        <w:t>mediante transferencia bancaria</w:t>
      </w:r>
      <w:r w:rsidR="00474E4C" w:rsidRPr="00E72CE6">
        <w:rPr>
          <w:rFonts w:asciiTheme="minorHAnsi" w:hAnsiTheme="minorHAnsi" w:cs="Helvetica"/>
          <w:b/>
          <w:sz w:val="16"/>
          <w:szCs w:val="16"/>
        </w:rPr>
        <w:t xml:space="preserve"> o ingreso en la cuenta del centro como mínimo un día antes de la prestación del servicio</w:t>
      </w:r>
      <w:r w:rsidR="00543913" w:rsidRPr="00E72CE6">
        <w:rPr>
          <w:rFonts w:asciiTheme="minorHAnsi" w:hAnsiTheme="minorHAnsi" w:cs="Helvetica"/>
          <w:b/>
          <w:sz w:val="16"/>
          <w:szCs w:val="16"/>
        </w:rPr>
        <w:t>, haciendo llegar al centro</w:t>
      </w:r>
      <w:r w:rsidR="005623DD">
        <w:rPr>
          <w:rFonts w:asciiTheme="minorHAnsi" w:hAnsiTheme="minorHAnsi" w:cs="Helvetica"/>
          <w:b/>
          <w:sz w:val="16"/>
          <w:szCs w:val="16"/>
        </w:rPr>
        <w:t xml:space="preserve"> el justificante de pago al correo electrónico </w:t>
      </w:r>
      <w:hyperlink r:id="rId12" w:history="1">
        <w:r w:rsidR="005623DD" w:rsidRPr="00D0623D">
          <w:rPr>
            <w:rStyle w:val="Hipervnculo"/>
            <w:rFonts w:asciiTheme="minorHAnsi" w:hAnsiTheme="minorHAnsi" w:cs="Helvetica"/>
            <w:b/>
            <w:sz w:val="16"/>
            <w:szCs w:val="16"/>
          </w:rPr>
          <w:t>comedorblasdelezo@gmail.com</w:t>
        </w:r>
      </w:hyperlink>
      <w:r w:rsidR="005623DD">
        <w:rPr>
          <w:rFonts w:asciiTheme="minorHAnsi" w:hAnsiTheme="minorHAnsi" w:cs="Helvetica"/>
          <w:b/>
          <w:sz w:val="16"/>
          <w:szCs w:val="16"/>
        </w:rPr>
        <w:t xml:space="preserve">. </w:t>
      </w:r>
    </w:p>
    <w:p w:rsidR="00367272" w:rsidRPr="00367272" w:rsidRDefault="00367272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 w:rsidRPr="00367272">
        <w:rPr>
          <w:rFonts w:asciiTheme="minorHAnsi" w:hAnsiTheme="minorHAnsi" w:cs="Helvetica"/>
          <w:sz w:val="16"/>
          <w:szCs w:val="16"/>
          <w:u w:val="single"/>
        </w:rPr>
        <w:t>4.3</w:t>
      </w:r>
      <w:r w:rsidR="00DB59B6" w:rsidRPr="00DB59B6">
        <w:rPr>
          <w:rFonts w:asciiTheme="minorHAnsi" w:hAnsiTheme="minorHAnsi" w:cs="Helvetica"/>
          <w:sz w:val="16"/>
          <w:szCs w:val="16"/>
        </w:rPr>
        <w:t xml:space="preserve"> </w:t>
      </w:r>
      <w:r w:rsidR="00DB59B6" w:rsidRPr="00367272">
        <w:rPr>
          <w:rFonts w:asciiTheme="minorHAnsi" w:hAnsiTheme="minorHAnsi" w:cs="Helvetica"/>
          <w:sz w:val="16"/>
          <w:szCs w:val="16"/>
        </w:rPr>
        <w:t xml:space="preserve">El usuario que no esté al corriente de pago a la finalización del mes en curso </w:t>
      </w:r>
      <w:r w:rsidR="00DB59B6">
        <w:rPr>
          <w:rFonts w:asciiTheme="minorHAnsi" w:hAnsiTheme="minorHAnsi" w:cs="Helvetica"/>
          <w:sz w:val="16"/>
          <w:szCs w:val="16"/>
        </w:rPr>
        <w:t xml:space="preserve">no podrá hacer uso </w:t>
      </w:r>
      <w:r w:rsidR="00DB59B6" w:rsidRPr="00367272">
        <w:rPr>
          <w:rFonts w:asciiTheme="minorHAnsi" w:hAnsiTheme="minorHAnsi" w:cs="Helvetica"/>
          <w:sz w:val="16"/>
          <w:szCs w:val="16"/>
        </w:rPr>
        <w:t>del servicio de comedor</w:t>
      </w:r>
      <w:r w:rsidR="00DB59B6">
        <w:rPr>
          <w:rFonts w:asciiTheme="minorHAnsi" w:hAnsiTheme="minorHAnsi" w:cs="Helvetica"/>
          <w:sz w:val="16"/>
          <w:szCs w:val="16"/>
        </w:rPr>
        <w:t xml:space="preserve"> hasta que vuelva a estar al corriente del pago.</w:t>
      </w:r>
    </w:p>
    <w:p w:rsidR="00E72CE6" w:rsidRPr="00367272" w:rsidRDefault="00E72CE6" w:rsidP="0036727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  <w:sz w:val="16"/>
          <w:szCs w:val="16"/>
        </w:rPr>
      </w:pPr>
    </w:p>
    <w:p w:rsidR="00367272" w:rsidRPr="00367272" w:rsidRDefault="00DB59B6" w:rsidP="00367272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  <w:sz w:val="16"/>
          <w:szCs w:val="16"/>
        </w:rPr>
      </w:pPr>
      <w:r>
        <w:rPr>
          <w:rFonts w:asciiTheme="minorHAnsi" w:hAnsiTheme="minorHAnsi" w:cs="Helvetica-Bold"/>
          <w:b/>
          <w:bCs/>
          <w:sz w:val="16"/>
          <w:szCs w:val="16"/>
        </w:rPr>
        <w:t>5. ALTAS, BAJAS E INCIDENCIAS</w:t>
      </w:r>
    </w:p>
    <w:p w:rsidR="00367272" w:rsidRDefault="00367272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 w:rsidRPr="00367272">
        <w:rPr>
          <w:rFonts w:asciiTheme="minorHAnsi" w:hAnsiTheme="minorHAnsi" w:cs="Helvetica"/>
          <w:sz w:val="16"/>
          <w:szCs w:val="16"/>
          <w:u w:val="single"/>
        </w:rPr>
        <w:t>5.1</w:t>
      </w:r>
      <w:r w:rsidRPr="00367272">
        <w:rPr>
          <w:rFonts w:asciiTheme="minorHAnsi" w:hAnsiTheme="minorHAnsi" w:cs="Helvetica"/>
          <w:sz w:val="16"/>
          <w:szCs w:val="16"/>
        </w:rPr>
        <w:t xml:space="preserve"> </w:t>
      </w:r>
      <w:r w:rsidR="00DB59B6" w:rsidRPr="000F53C3">
        <w:rPr>
          <w:rFonts w:asciiTheme="minorHAnsi" w:hAnsiTheme="minorHAnsi" w:cs="Helvetica"/>
          <w:b/>
          <w:sz w:val="16"/>
          <w:szCs w:val="16"/>
        </w:rPr>
        <w:t>Altas</w:t>
      </w:r>
      <w:r w:rsidR="00DB59B6">
        <w:rPr>
          <w:rFonts w:asciiTheme="minorHAnsi" w:hAnsiTheme="minorHAnsi" w:cs="Helvetica"/>
          <w:sz w:val="16"/>
          <w:szCs w:val="16"/>
        </w:rPr>
        <w:t>:</w:t>
      </w:r>
      <w:r w:rsidR="000F53C3">
        <w:rPr>
          <w:rFonts w:asciiTheme="minorHAnsi" w:hAnsiTheme="minorHAnsi" w:cs="Helvetica"/>
          <w:sz w:val="16"/>
          <w:szCs w:val="16"/>
        </w:rPr>
        <w:t xml:space="preserve"> las altas en el servicio de comedor escolar se comunicarán personalmente en la secretaría del centro, rellenando la correspondiente inscripción.</w:t>
      </w:r>
    </w:p>
    <w:p w:rsidR="000F53C3" w:rsidRDefault="000F53C3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 w:rsidRPr="000F53C3">
        <w:rPr>
          <w:rFonts w:asciiTheme="minorHAnsi" w:hAnsiTheme="minorHAnsi" w:cs="Helvetica"/>
          <w:sz w:val="16"/>
          <w:szCs w:val="16"/>
          <w:u w:val="single"/>
        </w:rPr>
        <w:t>5.2</w:t>
      </w:r>
      <w:r>
        <w:rPr>
          <w:rFonts w:asciiTheme="minorHAnsi" w:hAnsiTheme="minorHAnsi" w:cs="Helvetica"/>
          <w:sz w:val="16"/>
          <w:szCs w:val="16"/>
        </w:rPr>
        <w:t xml:space="preserve"> </w:t>
      </w:r>
      <w:r w:rsidRPr="000F53C3">
        <w:rPr>
          <w:rFonts w:asciiTheme="minorHAnsi" w:hAnsiTheme="minorHAnsi" w:cs="Helvetica"/>
          <w:b/>
          <w:sz w:val="16"/>
          <w:szCs w:val="16"/>
        </w:rPr>
        <w:t>Bajas</w:t>
      </w:r>
      <w:r>
        <w:rPr>
          <w:rFonts w:asciiTheme="minorHAnsi" w:hAnsiTheme="minorHAnsi" w:cs="Helvetica"/>
          <w:sz w:val="16"/>
          <w:szCs w:val="16"/>
        </w:rPr>
        <w:t xml:space="preserve">: se contemplan dos tipos de bajas. </w:t>
      </w:r>
      <w:r w:rsidRPr="000F53C3">
        <w:rPr>
          <w:rFonts w:asciiTheme="minorHAnsi" w:hAnsiTheme="minorHAnsi" w:cs="Helvetica"/>
          <w:b/>
          <w:sz w:val="16"/>
          <w:szCs w:val="16"/>
        </w:rPr>
        <w:t>Baja temporal</w:t>
      </w:r>
      <w:r>
        <w:rPr>
          <w:rFonts w:asciiTheme="minorHAnsi" w:hAnsiTheme="minorHAnsi" w:cs="Helvetica"/>
          <w:sz w:val="16"/>
          <w:szCs w:val="16"/>
        </w:rPr>
        <w:t xml:space="preserve">: aquellos alumnos que no acudirán al comedor escolar por un número determinado de días dentro del mes. </w:t>
      </w:r>
      <w:r w:rsidRPr="000F53C3">
        <w:rPr>
          <w:rFonts w:asciiTheme="minorHAnsi" w:hAnsiTheme="minorHAnsi" w:cs="Helvetica"/>
          <w:b/>
          <w:sz w:val="16"/>
          <w:szCs w:val="16"/>
        </w:rPr>
        <w:t>Baja definitiva</w:t>
      </w:r>
      <w:r>
        <w:rPr>
          <w:rFonts w:asciiTheme="minorHAnsi" w:hAnsiTheme="minorHAnsi" w:cs="Helvetica"/>
          <w:sz w:val="16"/>
          <w:szCs w:val="16"/>
        </w:rPr>
        <w:t>: aquellos alumnos que no continuarán en el servicio de comedor escolar.</w:t>
      </w:r>
    </w:p>
    <w:p w:rsidR="000F53C3" w:rsidRPr="00367272" w:rsidRDefault="000F53C3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 w:rsidRPr="000F53C3">
        <w:rPr>
          <w:rFonts w:asciiTheme="minorHAnsi" w:hAnsiTheme="minorHAnsi" w:cs="Helvetica"/>
          <w:sz w:val="16"/>
          <w:szCs w:val="16"/>
          <w:u w:val="single"/>
        </w:rPr>
        <w:t>5.3</w:t>
      </w:r>
      <w:r>
        <w:rPr>
          <w:rFonts w:asciiTheme="minorHAnsi" w:hAnsiTheme="minorHAnsi" w:cs="Helvetica"/>
          <w:sz w:val="16"/>
          <w:szCs w:val="16"/>
        </w:rPr>
        <w:t xml:space="preserve"> </w:t>
      </w:r>
      <w:r w:rsidRPr="000F53C3">
        <w:rPr>
          <w:rFonts w:asciiTheme="minorHAnsi" w:hAnsiTheme="minorHAnsi" w:cs="Helvetica"/>
          <w:b/>
          <w:sz w:val="16"/>
          <w:szCs w:val="16"/>
        </w:rPr>
        <w:t>Incidencias</w:t>
      </w:r>
      <w:r>
        <w:rPr>
          <w:rFonts w:asciiTheme="minorHAnsi" w:hAnsiTheme="minorHAnsi" w:cs="Helvetica"/>
          <w:sz w:val="16"/>
          <w:szCs w:val="16"/>
        </w:rPr>
        <w:t>: aquellos alumnos que</w:t>
      </w:r>
      <w:r w:rsidR="00EA1F09">
        <w:rPr>
          <w:rFonts w:asciiTheme="minorHAnsi" w:hAnsiTheme="minorHAnsi" w:cs="Helvetica"/>
          <w:sz w:val="16"/>
          <w:szCs w:val="16"/>
        </w:rPr>
        <w:t>,</w:t>
      </w:r>
      <w:r>
        <w:rPr>
          <w:rFonts w:asciiTheme="minorHAnsi" w:hAnsiTheme="minorHAnsi" w:cs="Helvetica"/>
          <w:sz w:val="16"/>
          <w:szCs w:val="16"/>
        </w:rPr>
        <w:t xml:space="preserve"> con carácter de urgencia</w:t>
      </w:r>
      <w:r w:rsidR="00EA1F09">
        <w:rPr>
          <w:rFonts w:asciiTheme="minorHAnsi" w:hAnsiTheme="minorHAnsi" w:cs="Helvetica"/>
          <w:sz w:val="16"/>
          <w:szCs w:val="16"/>
        </w:rPr>
        <w:t>,</w:t>
      </w:r>
      <w:r>
        <w:rPr>
          <w:rFonts w:asciiTheme="minorHAnsi" w:hAnsiTheme="minorHAnsi" w:cs="Helvetica"/>
          <w:sz w:val="16"/>
          <w:szCs w:val="16"/>
        </w:rPr>
        <w:t xml:space="preserve"> necesiten hacer uso del servicio de comedor deberán avisar </w:t>
      </w:r>
      <w:r w:rsidRPr="000F53C3">
        <w:rPr>
          <w:rFonts w:asciiTheme="minorHAnsi" w:hAnsiTheme="minorHAnsi" w:cs="Helvetica"/>
          <w:b/>
          <w:sz w:val="16"/>
          <w:szCs w:val="16"/>
        </w:rPr>
        <w:t>hasta 3 horas antes del comienzo</w:t>
      </w:r>
      <w:r>
        <w:rPr>
          <w:rFonts w:asciiTheme="minorHAnsi" w:hAnsiTheme="minorHAnsi" w:cs="Helvetica"/>
          <w:b/>
          <w:sz w:val="16"/>
          <w:szCs w:val="16"/>
        </w:rPr>
        <w:t xml:space="preserve"> </w:t>
      </w:r>
      <w:r w:rsidR="00EA1F09">
        <w:rPr>
          <w:rFonts w:asciiTheme="minorHAnsi" w:hAnsiTheme="minorHAnsi" w:cs="Helvetica"/>
          <w:sz w:val="16"/>
          <w:szCs w:val="16"/>
        </w:rPr>
        <w:t>del servicio</w:t>
      </w:r>
      <w:r w:rsidR="00E762A5">
        <w:rPr>
          <w:rFonts w:asciiTheme="minorHAnsi" w:hAnsiTheme="minorHAnsi" w:cs="Helvetica"/>
          <w:sz w:val="16"/>
          <w:szCs w:val="16"/>
        </w:rPr>
        <w:t xml:space="preserve"> </w:t>
      </w:r>
      <w:r w:rsidR="00E762A5" w:rsidRPr="00EC64CC">
        <w:rPr>
          <w:rFonts w:asciiTheme="minorHAnsi" w:hAnsiTheme="minorHAnsi" w:cs="Helvetica"/>
          <w:b/>
          <w:sz w:val="16"/>
          <w:szCs w:val="16"/>
        </w:rPr>
        <w:t>(11:00 h)</w:t>
      </w:r>
      <w:r w:rsidR="00EA1F09" w:rsidRPr="00EC64CC">
        <w:rPr>
          <w:rFonts w:asciiTheme="minorHAnsi" w:hAnsiTheme="minorHAnsi" w:cs="Helvetica"/>
          <w:sz w:val="16"/>
          <w:szCs w:val="16"/>
        </w:rPr>
        <w:t xml:space="preserve">; </w:t>
      </w:r>
      <w:r w:rsidR="00EA1F09">
        <w:rPr>
          <w:rFonts w:asciiTheme="minorHAnsi" w:hAnsiTheme="minorHAnsi" w:cs="Helvetica"/>
          <w:sz w:val="16"/>
          <w:szCs w:val="16"/>
        </w:rPr>
        <w:t>teniendo en cu</w:t>
      </w:r>
      <w:r w:rsidR="00E762A5" w:rsidRPr="00EC64CC">
        <w:rPr>
          <w:rFonts w:asciiTheme="minorHAnsi" w:hAnsiTheme="minorHAnsi" w:cs="Helvetica"/>
          <w:sz w:val="16"/>
          <w:szCs w:val="16"/>
        </w:rPr>
        <w:t>e</w:t>
      </w:r>
      <w:r w:rsidR="00EA1F09">
        <w:rPr>
          <w:rFonts w:asciiTheme="minorHAnsi" w:hAnsiTheme="minorHAnsi" w:cs="Helvetica"/>
          <w:sz w:val="16"/>
          <w:szCs w:val="16"/>
        </w:rPr>
        <w:t>nta que solo se admitirán</w:t>
      </w:r>
      <w:r>
        <w:rPr>
          <w:rFonts w:asciiTheme="minorHAnsi" w:hAnsiTheme="minorHAnsi" w:cs="Helvetica"/>
          <w:sz w:val="16"/>
          <w:szCs w:val="16"/>
        </w:rPr>
        <w:t xml:space="preserve"> hasta un 10% más del número de alumnos contratados</w:t>
      </w:r>
      <w:r w:rsidR="00EA1F09">
        <w:rPr>
          <w:rFonts w:asciiTheme="minorHAnsi" w:hAnsiTheme="minorHAnsi" w:cs="Helvetica"/>
          <w:sz w:val="16"/>
          <w:szCs w:val="16"/>
        </w:rPr>
        <w:t xml:space="preserve"> fijos</w:t>
      </w:r>
      <w:r>
        <w:rPr>
          <w:rFonts w:asciiTheme="minorHAnsi" w:hAnsiTheme="minorHAnsi" w:cs="Helvetica"/>
          <w:sz w:val="16"/>
          <w:szCs w:val="16"/>
        </w:rPr>
        <w:t>.</w:t>
      </w:r>
    </w:p>
    <w:p w:rsidR="00367272" w:rsidRPr="00367272" w:rsidRDefault="00367272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</w:p>
    <w:p w:rsidR="00367272" w:rsidRPr="00367272" w:rsidRDefault="00367272" w:rsidP="00367272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  <w:sz w:val="16"/>
          <w:szCs w:val="16"/>
        </w:rPr>
      </w:pPr>
      <w:r w:rsidRPr="00367272">
        <w:rPr>
          <w:rFonts w:asciiTheme="minorHAnsi" w:hAnsiTheme="minorHAnsi" w:cs="Helvetica-Bold"/>
          <w:b/>
          <w:bCs/>
          <w:sz w:val="16"/>
          <w:szCs w:val="16"/>
        </w:rPr>
        <w:t>6. DEVOLUCIONES</w:t>
      </w:r>
    </w:p>
    <w:p w:rsidR="003A4AF4" w:rsidRPr="00EA1F09" w:rsidRDefault="00367272" w:rsidP="003A4AF4">
      <w:pPr>
        <w:pStyle w:val="Default"/>
        <w:rPr>
          <w:rFonts w:ascii="Calibri" w:hAnsi="Calibri" w:cs="Calibri"/>
          <w:color w:val="000000" w:themeColor="text1"/>
          <w:sz w:val="16"/>
          <w:szCs w:val="16"/>
        </w:rPr>
      </w:pPr>
      <w:r w:rsidRPr="00EA1F09">
        <w:rPr>
          <w:rFonts w:ascii="Calibri" w:hAnsi="Calibri" w:cs="Calibri"/>
          <w:color w:val="000000" w:themeColor="text1"/>
          <w:sz w:val="16"/>
          <w:szCs w:val="16"/>
          <w:u w:val="single"/>
        </w:rPr>
        <w:t>6.1</w:t>
      </w:r>
      <w:r w:rsidR="00CF442C" w:rsidRPr="00EA1F09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="00C71A33" w:rsidRPr="00EA1F09">
        <w:rPr>
          <w:rFonts w:ascii="Calibri" w:hAnsi="Calibri" w:cs="Calibri"/>
          <w:color w:val="000000" w:themeColor="text1"/>
          <w:sz w:val="16"/>
          <w:szCs w:val="16"/>
        </w:rPr>
        <w:t>L</w:t>
      </w:r>
      <w:r w:rsidR="00AC597B" w:rsidRPr="00EA1F09">
        <w:rPr>
          <w:rFonts w:ascii="Calibri" w:hAnsi="Calibri" w:cs="Calibri"/>
          <w:color w:val="000000" w:themeColor="text1"/>
          <w:sz w:val="16"/>
          <w:szCs w:val="16"/>
        </w:rPr>
        <w:t>a</w:t>
      </w:r>
      <w:r w:rsidR="00CF442C" w:rsidRPr="00EA1F09">
        <w:rPr>
          <w:rFonts w:ascii="Calibri" w:hAnsi="Calibri" w:cs="Calibri"/>
          <w:color w:val="000000" w:themeColor="text1"/>
          <w:sz w:val="16"/>
          <w:szCs w:val="16"/>
        </w:rPr>
        <w:t>s ausencias de los/las</w:t>
      </w:r>
      <w:r w:rsidR="003A4AF4" w:rsidRPr="00EA1F09">
        <w:rPr>
          <w:rFonts w:ascii="Calibri" w:hAnsi="Calibri" w:cs="Calibri"/>
          <w:color w:val="000000" w:themeColor="text1"/>
          <w:sz w:val="16"/>
          <w:szCs w:val="16"/>
        </w:rPr>
        <w:t xml:space="preserve"> alumnos/as usuarios/as fijos/as</w:t>
      </w:r>
      <w:r w:rsidR="00CF442C" w:rsidRPr="00EA1F09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="003A4AF4" w:rsidRPr="00EA1F09">
        <w:rPr>
          <w:rFonts w:ascii="Calibri" w:hAnsi="Calibri" w:cs="Calibri"/>
          <w:color w:val="000000" w:themeColor="text1"/>
          <w:sz w:val="16"/>
          <w:szCs w:val="16"/>
        </w:rPr>
        <w:t>de</w:t>
      </w:r>
      <w:r w:rsidR="00CF442C" w:rsidRPr="00EA1F09">
        <w:rPr>
          <w:rFonts w:ascii="Calibri" w:hAnsi="Calibri" w:cs="Calibri"/>
          <w:color w:val="000000" w:themeColor="text1"/>
          <w:sz w:val="16"/>
          <w:szCs w:val="16"/>
        </w:rPr>
        <w:t xml:space="preserve"> comedor </w:t>
      </w:r>
      <w:r w:rsidR="003A4AF4" w:rsidRPr="00EA1F09">
        <w:rPr>
          <w:rFonts w:ascii="Calibri" w:hAnsi="Calibri" w:cs="Calibri"/>
          <w:color w:val="000000" w:themeColor="text1"/>
          <w:sz w:val="16"/>
          <w:szCs w:val="16"/>
        </w:rPr>
        <w:t xml:space="preserve">se recogen en el </w:t>
      </w:r>
      <w:r w:rsidR="003A4AF4" w:rsidRPr="00EA1F09">
        <w:rPr>
          <w:rFonts w:ascii="Calibri" w:hAnsi="Calibri" w:cs="Calibri"/>
          <w:b/>
          <w:color w:val="000000" w:themeColor="text1"/>
          <w:sz w:val="16"/>
          <w:szCs w:val="16"/>
        </w:rPr>
        <w:t>apartado undécimo del Pliego de Prescripciones Técnicas</w:t>
      </w:r>
      <w:r w:rsidR="003A4AF4" w:rsidRPr="00EA1F09">
        <w:rPr>
          <w:rFonts w:ascii="Calibri" w:hAnsi="Calibri" w:cs="Calibri"/>
          <w:color w:val="000000" w:themeColor="text1"/>
          <w:sz w:val="16"/>
          <w:szCs w:val="16"/>
        </w:rPr>
        <w:t xml:space="preserve"> que detalla:</w:t>
      </w:r>
    </w:p>
    <w:p w:rsidR="003A4AF4" w:rsidRPr="00EA1F09" w:rsidRDefault="003A4AF4" w:rsidP="003A4AF4">
      <w:pPr>
        <w:pStyle w:val="Default"/>
        <w:rPr>
          <w:rFonts w:asciiTheme="minorHAnsi" w:hAnsiTheme="minorHAnsi" w:cs="Helvetica"/>
          <w:color w:val="000000" w:themeColor="text1"/>
          <w:sz w:val="16"/>
          <w:szCs w:val="16"/>
          <w:highlight w:val="yellow"/>
        </w:rPr>
      </w:pPr>
    </w:p>
    <w:p w:rsidR="00EA1F09" w:rsidRDefault="00666275" w:rsidP="003A4AF4">
      <w:pPr>
        <w:pStyle w:val="Default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EA1F09">
        <w:rPr>
          <w:rFonts w:asciiTheme="minorHAnsi" w:hAnsiTheme="minorHAnsi" w:cstheme="minorHAnsi"/>
          <w:color w:val="000000" w:themeColor="text1"/>
          <w:sz w:val="16"/>
          <w:szCs w:val="16"/>
          <w:u w:val="single"/>
        </w:rPr>
        <w:t>6.1.1</w:t>
      </w:r>
      <w:r w:rsidRPr="00EA1F0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3A4AF4" w:rsidRPr="00EA1F0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Baja temporal de usuarios en el comedor escolar</w:t>
      </w:r>
      <w:r w:rsidR="003A4AF4" w:rsidRPr="00EA1F0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: en el supuesto de inasistencia de algún comensal </w:t>
      </w:r>
      <w:r w:rsidR="003A4AF4" w:rsidRPr="00EA1F09">
        <w:rPr>
          <w:rFonts w:asciiTheme="minorHAnsi" w:hAnsiTheme="minorHAnsi" w:cstheme="minorHAnsi"/>
          <w:color w:val="000000" w:themeColor="text1"/>
          <w:sz w:val="16"/>
          <w:szCs w:val="16"/>
          <w:u w:val="single"/>
        </w:rPr>
        <w:t>por un período igual o inferior a siete días lectivos a lo largo de un mismo mes</w:t>
      </w:r>
      <w:r w:rsidR="003A4AF4" w:rsidRPr="00EA1F09">
        <w:rPr>
          <w:rFonts w:asciiTheme="minorHAnsi" w:hAnsiTheme="minorHAnsi" w:cstheme="minorHAnsi"/>
          <w:color w:val="000000" w:themeColor="text1"/>
          <w:sz w:val="16"/>
          <w:szCs w:val="16"/>
        </w:rPr>
        <w:t>, únicamente deberá abonarse el 60</w:t>
      </w:r>
      <w:r w:rsidR="00E762A5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3A4AF4" w:rsidRPr="00EA1F09">
        <w:rPr>
          <w:rFonts w:asciiTheme="minorHAnsi" w:hAnsiTheme="minorHAnsi" w:cstheme="minorHAnsi"/>
          <w:color w:val="000000" w:themeColor="text1"/>
          <w:sz w:val="16"/>
          <w:szCs w:val="16"/>
        </w:rPr>
        <w:t>% sobre el precio de la minuta comensal/día.</w:t>
      </w:r>
    </w:p>
    <w:p w:rsidR="003A4AF4" w:rsidRPr="00EA1F09" w:rsidRDefault="00EA1F09" w:rsidP="00EA1F09">
      <w:pPr>
        <w:pStyle w:val="Default"/>
        <w:ind w:right="14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EA1F09">
        <w:rPr>
          <w:rFonts w:asciiTheme="minorHAnsi" w:hAnsiTheme="minorHAnsi" w:cstheme="minorHAnsi"/>
          <w:color w:val="000000" w:themeColor="text1"/>
          <w:sz w:val="16"/>
          <w:szCs w:val="16"/>
          <w:u w:val="single"/>
        </w:rPr>
        <w:t xml:space="preserve">6.1.2 </w:t>
      </w:r>
      <w:r w:rsidR="003A4AF4" w:rsidRPr="00EA1F09">
        <w:rPr>
          <w:rFonts w:asciiTheme="minorHAnsi" w:hAnsiTheme="minorHAnsi" w:cstheme="minorHAnsi"/>
          <w:color w:val="000000" w:themeColor="text1"/>
          <w:sz w:val="16"/>
          <w:szCs w:val="16"/>
        </w:rPr>
        <w:t>La misma cantidad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(60</w:t>
      </w:r>
      <w:r w:rsidR="00E762A5" w:rsidRPr="00EC64CC">
        <w:rPr>
          <w:rFonts w:asciiTheme="minorHAnsi" w:hAnsiTheme="minorHAnsi" w:cstheme="minorHAnsi"/>
          <w:color w:val="auto"/>
          <w:sz w:val="16"/>
          <w:szCs w:val="16"/>
        </w:rPr>
        <w:t>%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sobre el precio de la minuta comensal/día)</w:t>
      </w:r>
      <w:r w:rsidR="003A4AF4" w:rsidRPr="00EA1F0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se abonará en los casos siguientes: </w:t>
      </w:r>
    </w:p>
    <w:p w:rsidR="003A4AF4" w:rsidRPr="00EA1F09" w:rsidRDefault="003A4AF4" w:rsidP="00EA1F09">
      <w:pPr>
        <w:pStyle w:val="Default"/>
        <w:ind w:right="140" w:firstLine="708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EA1F0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1º Huelga, a excepción de las que afecten al personal del servicio de comedor escolar, que imposibilite la prestación del mismo. </w:t>
      </w:r>
    </w:p>
    <w:p w:rsidR="003A4AF4" w:rsidRPr="00EA1F09" w:rsidRDefault="003A4AF4" w:rsidP="00EA1F09">
      <w:pPr>
        <w:pStyle w:val="Default"/>
        <w:ind w:left="708" w:right="14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EA1F09">
        <w:rPr>
          <w:rFonts w:asciiTheme="minorHAnsi" w:hAnsiTheme="minorHAnsi" w:cstheme="minorHAnsi"/>
          <w:color w:val="000000" w:themeColor="text1"/>
          <w:sz w:val="16"/>
          <w:szCs w:val="16"/>
        </w:rPr>
        <w:t>2º Aquellos días que no funcione el comedor escolar por haberse declarado oficialmente no lectivos, con posterioridad a la aprobación del calendario escolar.</w:t>
      </w:r>
    </w:p>
    <w:p w:rsidR="003A4AF4" w:rsidRPr="00EA1F09" w:rsidRDefault="003A4AF4" w:rsidP="00EA1F09">
      <w:pPr>
        <w:pStyle w:val="Default"/>
        <w:ind w:right="140" w:firstLine="708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EA1F09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3º Aquellos días en que los alumnos se encuentren realizando actividades programadas fuera del recinto escolar y no se les suministre comida para llevar. </w:t>
      </w:r>
    </w:p>
    <w:p w:rsidR="00666275" w:rsidRPr="00EA1F09" w:rsidRDefault="00666275" w:rsidP="00367272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  <w:r w:rsidRPr="00EA1F09">
        <w:rPr>
          <w:color w:val="000000" w:themeColor="text1"/>
          <w:sz w:val="16"/>
          <w:szCs w:val="16"/>
          <w:u w:val="single"/>
        </w:rPr>
        <w:t>6.1.2</w:t>
      </w:r>
      <w:r w:rsidRPr="00EA1F09">
        <w:rPr>
          <w:color w:val="000000" w:themeColor="text1"/>
          <w:sz w:val="16"/>
          <w:szCs w:val="16"/>
        </w:rPr>
        <w:t xml:space="preserve"> </w:t>
      </w:r>
      <w:r w:rsidRPr="00EA1F09">
        <w:rPr>
          <w:b/>
          <w:color w:val="000000" w:themeColor="text1"/>
          <w:sz w:val="16"/>
          <w:szCs w:val="16"/>
        </w:rPr>
        <w:t>Bajas definitivas y bajas temporales superiores a siete días lectivos</w:t>
      </w:r>
      <w:r w:rsidRPr="00EA1F09">
        <w:rPr>
          <w:color w:val="000000" w:themeColor="text1"/>
          <w:sz w:val="16"/>
          <w:szCs w:val="16"/>
        </w:rPr>
        <w:t xml:space="preserve"> a lo largo de un mismo mes de usuarios en el comedor escolar: en el supuesto de baja definitiva o temporal (superior a siete días lectivos) de un alumno en el comedor escolar en el período de un mes, se abonará la minuta según la siguiente escala: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2104"/>
      </w:tblGrid>
      <w:tr w:rsidR="00EA1F09" w:rsidRPr="00EA1F09" w:rsidTr="00EA1F09">
        <w:trPr>
          <w:jc w:val="center"/>
        </w:trPr>
        <w:tc>
          <w:tcPr>
            <w:tcW w:w="0" w:type="auto"/>
          </w:tcPr>
          <w:p w:rsidR="00666275" w:rsidRPr="00EA1F09" w:rsidRDefault="00EA1F09" w:rsidP="00367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EA1F0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Con un preaviso de siete días antes de la baja</w:t>
            </w:r>
          </w:p>
        </w:tc>
        <w:tc>
          <w:tcPr>
            <w:tcW w:w="0" w:type="auto"/>
          </w:tcPr>
          <w:p w:rsidR="00666275" w:rsidRPr="00EA1F09" w:rsidRDefault="00EA1F09" w:rsidP="00367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0 €</w:t>
            </w:r>
          </w:p>
        </w:tc>
      </w:tr>
      <w:tr w:rsidR="00EA1F09" w:rsidRPr="00EA1F09" w:rsidTr="00EA1F09">
        <w:trPr>
          <w:jc w:val="center"/>
        </w:trPr>
        <w:tc>
          <w:tcPr>
            <w:tcW w:w="0" w:type="auto"/>
          </w:tcPr>
          <w:p w:rsidR="00666275" w:rsidRPr="00EA1F09" w:rsidRDefault="00666275" w:rsidP="00666275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EA1F0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Con un preaviso de tres días antes de la baja </w:t>
            </w:r>
          </w:p>
        </w:tc>
        <w:tc>
          <w:tcPr>
            <w:tcW w:w="0" w:type="auto"/>
          </w:tcPr>
          <w:p w:rsidR="00666275" w:rsidRPr="00EA1F09" w:rsidRDefault="00666275" w:rsidP="00EA1F09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A1F0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60 % del precio de la minuta </w:t>
            </w:r>
          </w:p>
        </w:tc>
      </w:tr>
      <w:tr w:rsidR="00EA1F09" w:rsidRPr="00EA1F09" w:rsidTr="00EA1F09">
        <w:trPr>
          <w:jc w:val="center"/>
        </w:trPr>
        <w:tc>
          <w:tcPr>
            <w:tcW w:w="0" w:type="auto"/>
          </w:tcPr>
          <w:p w:rsidR="00666275" w:rsidRPr="00EA1F09" w:rsidRDefault="00666275" w:rsidP="00666275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EA1F0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Con un preaviso de menos de tres días antes de la baja </w:t>
            </w:r>
          </w:p>
        </w:tc>
        <w:tc>
          <w:tcPr>
            <w:tcW w:w="0" w:type="auto"/>
          </w:tcPr>
          <w:p w:rsidR="00666275" w:rsidRPr="00EA1F09" w:rsidRDefault="00666275" w:rsidP="00666275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EA1F0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100% del precio de la minuta </w:t>
            </w:r>
          </w:p>
        </w:tc>
      </w:tr>
    </w:tbl>
    <w:p w:rsidR="002F58FE" w:rsidRDefault="002F58FE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bookmarkStart w:id="0" w:name="_GoBack"/>
      <w:bookmarkEnd w:id="0"/>
    </w:p>
    <w:p w:rsidR="002F58FE" w:rsidRDefault="002F58FE" w:rsidP="002F58FE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>
        <w:rPr>
          <w:rFonts w:asciiTheme="minorHAnsi" w:hAnsiTheme="minorHAnsi" w:cs="Helvetica-Bold"/>
          <w:b/>
          <w:bCs/>
          <w:sz w:val="16"/>
          <w:szCs w:val="16"/>
        </w:rPr>
        <w:t>7</w:t>
      </w:r>
      <w:r w:rsidRPr="00367272">
        <w:rPr>
          <w:rFonts w:asciiTheme="minorHAnsi" w:hAnsiTheme="minorHAnsi" w:cs="Helvetica-Bold"/>
          <w:b/>
          <w:bCs/>
          <w:sz w:val="16"/>
          <w:szCs w:val="16"/>
        </w:rPr>
        <w:t xml:space="preserve">. </w:t>
      </w:r>
      <w:r>
        <w:rPr>
          <w:rFonts w:asciiTheme="minorHAnsi" w:hAnsiTheme="minorHAnsi" w:cs="Helvetica-Bold"/>
          <w:b/>
          <w:bCs/>
          <w:sz w:val="16"/>
          <w:szCs w:val="16"/>
        </w:rPr>
        <w:t>ASISTENCIA Y RECOGIDA</w:t>
      </w:r>
    </w:p>
    <w:p w:rsidR="00367272" w:rsidRPr="00090834" w:rsidRDefault="002F58FE" w:rsidP="00C71A33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Cs/>
          <w:color w:val="000000" w:themeColor="text1"/>
          <w:sz w:val="16"/>
          <w:szCs w:val="16"/>
        </w:rPr>
      </w:pPr>
      <w:r w:rsidRPr="00C71A33">
        <w:rPr>
          <w:rFonts w:asciiTheme="minorHAnsi" w:hAnsiTheme="minorHAnsi" w:cs="Helvetica-Bold"/>
          <w:bCs/>
          <w:sz w:val="16"/>
          <w:szCs w:val="16"/>
          <w:u w:val="single"/>
        </w:rPr>
        <w:t>7.1</w:t>
      </w:r>
      <w:r w:rsidRPr="00F46921">
        <w:rPr>
          <w:rFonts w:asciiTheme="minorHAnsi" w:hAnsiTheme="minorHAnsi" w:cs="Helvetica-Bold"/>
          <w:bCs/>
          <w:sz w:val="16"/>
          <w:szCs w:val="16"/>
        </w:rPr>
        <w:t xml:space="preserve"> </w:t>
      </w:r>
      <w:r w:rsidR="00C71A33">
        <w:rPr>
          <w:rFonts w:asciiTheme="minorHAnsi" w:hAnsiTheme="minorHAnsi" w:cs="Helvetica-Bold"/>
          <w:bCs/>
          <w:sz w:val="16"/>
          <w:szCs w:val="16"/>
        </w:rPr>
        <w:t>Los usuarios de comedor deberán acogerse a las normas del RRI del centro y respetar los horarios de entrega establecidos.</w:t>
      </w:r>
    </w:p>
    <w:p w:rsidR="00F46921" w:rsidRDefault="00F46921" w:rsidP="002F58FE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  <w:sz w:val="16"/>
          <w:szCs w:val="16"/>
        </w:rPr>
      </w:pPr>
    </w:p>
    <w:p w:rsidR="00F46921" w:rsidRDefault="00F46921" w:rsidP="00F46921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>
        <w:rPr>
          <w:rFonts w:asciiTheme="minorHAnsi" w:hAnsiTheme="minorHAnsi" w:cs="Helvetica-Bold"/>
          <w:b/>
          <w:bCs/>
          <w:sz w:val="16"/>
          <w:szCs w:val="16"/>
        </w:rPr>
        <w:t>8</w:t>
      </w:r>
      <w:r w:rsidRPr="00367272">
        <w:rPr>
          <w:rFonts w:asciiTheme="minorHAnsi" w:hAnsiTheme="minorHAnsi" w:cs="Helvetica-Bold"/>
          <w:b/>
          <w:bCs/>
          <w:sz w:val="16"/>
          <w:szCs w:val="16"/>
        </w:rPr>
        <w:t xml:space="preserve">. </w:t>
      </w:r>
      <w:r>
        <w:rPr>
          <w:rFonts w:asciiTheme="minorHAnsi" w:hAnsiTheme="minorHAnsi" w:cs="Helvetica-Bold"/>
          <w:b/>
          <w:bCs/>
          <w:sz w:val="16"/>
          <w:szCs w:val="16"/>
        </w:rPr>
        <w:t>MENÚS</w:t>
      </w:r>
    </w:p>
    <w:p w:rsidR="00367272" w:rsidRPr="00367272" w:rsidRDefault="00F46921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>
        <w:rPr>
          <w:rFonts w:asciiTheme="minorHAnsi" w:hAnsiTheme="minorHAnsi" w:cs="Helvetica"/>
          <w:sz w:val="16"/>
          <w:szCs w:val="16"/>
          <w:u w:val="single"/>
        </w:rPr>
        <w:t>8</w:t>
      </w:r>
      <w:r w:rsidR="00367272" w:rsidRPr="00367272">
        <w:rPr>
          <w:rFonts w:asciiTheme="minorHAnsi" w:hAnsiTheme="minorHAnsi" w:cs="Helvetica"/>
          <w:sz w:val="16"/>
          <w:szCs w:val="16"/>
          <w:u w:val="single"/>
        </w:rPr>
        <w:t>.1</w:t>
      </w:r>
      <w:r w:rsidR="00367272" w:rsidRPr="00367272">
        <w:rPr>
          <w:rFonts w:asciiTheme="minorHAnsi" w:hAnsiTheme="minorHAnsi" w:cs="Helvetica"/>
          <w:sz w:val="16"/>
          <w:szCs w:val="16"/>
        </w:rPr>
        <w:t xml:space="preserve"> </w:t>
      </w:r>
      <w:r w:rsidR="000E0F8E">
        <w:rPr>
          <w:rFonts w:asciiTheme="minorHAnsi" w:hAnsiTheme="minorHAnsi" w:cs="Helvetica"/>
          <w:sz w:val="16"/>
          <w:szCs w:val="16"/>
        </w:rPr>
        <w:t>El</w:t>
      </w:r>
      <w:r w:rsidR="00367272" w:rsidRPr="00367272">
        <w:rPr>
          <w:rFonts w:asciiTheme="minorHAnsi" w:hAnsiTheme="minorHAnsi" w:cs="Helvetica"/>
          <w:sz w:val="16"/>
          <w:szCs w:val="16"/>
        </w:rPr>
        <w:t xml:space="preserve"> menú diario que oferta el </w:t>
      </w:r>
      <w:r>
        <w:rPr>
          <w:rFonts w:asciiTheme="minorHAnsi" w:hAnsiTheme="minorHAnsi" w:cs="Helvetica"/>
          <w:sz w:val="16"/>
          <w:szCs w:val="16"/>
        </w:rPr>
        <w:t>c</w:t>
      </w:r>
      <w:r w:rsidR="00367272" w:rsidRPr="00367272">
        <w:rPr>
          <w:rFonts w:asciiTheme="minorHAnsi" w:hAnsiTheme="minorHAnsi" w:cs="Helvetica"/>
          <w:sz w:val="16"/>
          <w:szCs w:val="16"/>
        </w:rPr>
        <w:t xml:space="preserve">entro durante la prestación de este servicio es </w:t>
      </w:r>
      <w:r w:rsidR="00C71A33">
        <w:rPr>
          <w:rFonts w:asciiTheme="minorHAnsi" w:hAnsiTheme="minorHAnsi" w:cs="Helvetica"/>
          <w:sz w:val="16"/>
          <w:szCs w:val="16"/>
        </w:rPr>
        <w:t>igual para todos los comensales</w:t>
      </w:r>
      <w:r w:rsidR="00367272" w:rsidRPr="00367272">
        <w:rPr>
          <w:rFonts w:asciiTheme="minorHAnsi" w:hAnsiTheme="minorHAnsi" w:cs="Helvetica"/>
          <w:sz w:val="16"/>
          <w:szCs w:val="16"/>
        </w:rPr>
        <w:t xml:space="preserve">, excepto </w:t>
      </w:r>
      <w:r w:rsidR="000E0F8E">
        <w:rPr>
          <w:rFonts w:asciiTheme="minorHAnsi" w:hAnsiTheme="minorHAnsi" w:cs="Helvetica"/>
          <w:sz w:val="16"/>
          <w:szCs w:val="16"/>
        </w:rPr>
        <w:t xml:space="preserve">para casos </w:t>
      </w:r>
      <w:r w:rsidR="003A4AF4" w:rsidRPr="00EA1F09">
        <w:rPr>
          <w:rFonts w:asciiTheme="minorHAnsi" w:hAnsiTheme="minorHAnsi" w:cs="Helvetica"/>
          <w:color w:val="000000" w:themeColor="text1"/>
          <w:sz w:val="16"/>
          <w:szCs w:val="16"/>
        </w:rPr>
        <w:t xml:space="preserve">de alergias, intolerancias o religiosos-culturales </w:t>
      </w:r>
      <w:r w:rsidR="00C71A33" w:rsidRPr="00EA1F09">
        <w:rPr>
          <w:rFonts w:asciiTheme="minorHAnsi" w:hAnsiTheme="minorHAnsi" w:cs="Helvetica"/>
          <w:color w:val="000000" w:themeColor="text1"/>
          <w:sz w:val="16"/>
          <w:szCs w:val="16"/>
        </w:rPr>
        <w:t>debidamente justificados</w:t>
      </w:r>
      <w:r w:rsidR="000E0F8E">
        <w:rPr>
          <w:rFonts w:asciiTheme="minorHAnsi" w:hAnsiTheme="minorHAnsi" w:cs="Helvetica"/>
          <w:sz w:val="16"/>
          <w:szCs w:val="16"/>
        </w:rPr>
        <w:t>.</w:t>
      </w:r>
    </w:p>
    <w:p w:rsidR="00367272" w:rsidRDefault="00F46921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color w:val="000000" w:themeColor="text1"/>
          <w:sz w:val="16"/>
          <w:szCs w:val="16"/>
        </w:rPr>
      </w:pPr>
      <w:r>
        <w:rPr>
          <w:rFonts w:asciiTheme="minorHAnsi" w:hAnsiTheme="minorHAnsi" w:cs="Helvetica"/>
          <w:sz w:val="16"/>
          <w:szCs w:val="16"/>
          <w:u w:val="single"/>
        </w:rPr>
        <w:t>8</w:t>
      </w:r>
      <w:r w:rsidR="00367272" w:rsidRPr="00367272">
        <w:rPr>
          <w:rFonts w:asciiTheme="minorHAnsi" w:hAnsiTheme="minorHAnsi" w:cs="Helvetica"/>
          <w:sz w:val="16"/>
          <w:szCs w:val="16"/>
          <w:u w:val="single"/>
        </w:rPr>
        <w:t>.2</w:t>
      </w:r>
      <w:r w:rsidR="00367272" w:rsidRPr="00367272">
        <w:rPr>
          <w:rFonts w:asciiTheme="minorHAnsi" w:hAnsiTheme="minorHAnsi" w:cs="Helvetica"/>
          <w:sz w:val="16"/>
          <w:szCs w:val="16"/>
        </w:rPr>
        <w:t xml:space="preserve"> </w:t>
      </w:r>
      <w:r w:rsidR="00367272" w:rsidRPr="00090834">
        <w:rPr>
          <w:rFonts w:asciiTheme="minorHAnsi" w:hAnsiTheme="minorHAnsi" w:cs="Helvetica"/>
          <w:color w:val="000000" w:themeColor="text1"/>
          <w:sz w:val="16"/>
          <w:szCs w:val="16"/>
        </w:rPr>
        <w:t>Si algún usuario necesitase seguir un menú especial</w:t>
      </w:r>
      <w:r w:rsidR="00EA1F09">
        <w:rPr>
          <w:rFonts w:asciiTheme="minorHAnsi" w:hAnsiTheme="minorHAnsi" w:cs="Helvetica"/>
          <w:color w:val="000000" w:themeColor="text1"/>
          <w:sz w:val="16"/>
          <w:szCs w:val="16"/>
        </w:rPr>
        <w:t>,</w:t>
      </w:r>
      <w:r w:rsidR="00367272" w:rsidRPr="00090834">
        <w:rPr>
          <w:rFonts w:asciiTheme="minorHAnsi" w:hAnsiTheme="minorHAnsi" w:cs="Helvetica"/>
          <w:color w:val="000000" w:themeColor="text1"/>
          <w:sz w:val="16"/>
          <w:szCs w:val="16"/>
        </w:rPr>
        <w:t xml:space="preserve"> será requisito imprescindible la presentación del correspondiente </w:t>
      </w:r>
      <w:r w:rsidR="00367272" w:rsidRPr="00090834">
        <w:rPr>
          <w:rFonts w:asciiTheme="minorHAnsi" w:hAnsiTheme="minorHAnsi" w:cs="Helvetica"/>
          <w:color w:val="000000" w:themeColor="text1"/>
          <w:sz w:val="16"/>
          <w:szCs w:val="16"/>
          <w:u w:val="single"/>
        </w:rPr>
        <w:t>informe médico</w:t>
      </w:r>
      <w:r w:rsidR="00367272" w:rsidRPr="00090834">
        <w:rPr>
          <w:rFonts w:asciiTheme="minorHAnsi" w:hAnsiTheme="minorHAnsi" w:cs="Helvetica"/>
          <w:color w:val="000000" w:themeColor="text1"/>
          <w:sz w:val="16"/>
          <w:szCs w:val="16"/>
        </w:rPr>
        <w:t xml:space="preserve"> of</w:t>
      </w:r>
      <w:r w:rsidR="00E72CE6" w:rsidRPr="00090834">
        <w:rPr>
          <w:rFonts w:asciiTheme="minorHAnsi" w:hAnsiTheme="minorHAnsi" w:cs="Helvetica"/>
          <w:color w:val="000000" w:themeColor="text1"/>
          <w:sz w:val="16"/>
          <w:szCs w:val="16"/>
        </w:rPr>
        <w:t>icial con suficiente antelación o solicitud formal en caso de otras circunstancias</w:t>
      </w:r>
      <w:r w:rsidR="00090834">
        <w:rPr>
          <w:rFonts w:asciiTheme="minorHAnsi" w:hAnsiTheme="minorHAnsi" w:cs="Helvetica"/>
          <w:color w:val="000000" w:themeColor="text1"/>
          <w:sz w:val="16"/>
          <w:szCs w:val="16"/>
        </w:rPr>
        <w:t xml:space="preserve">. </w:t>
      </w:r>
    </w:p>
    <w:p w:rsidR="00367272" w:rsidRPr="00A33853" w:rsidRDefault="00367272" w:rsidP="0036727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  <w:sz w:val="16"/>
          <w:szCs w:val="16"/>
        </w:rPr>
      </w:pPr>
    </w:p>
    <w:p w:rsidR="00367272" w:rsidRPr="00367272" w:rsidRDefault="00917EBC" w:rsidP="00367272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  <w:sz w:val="16"/>
          <w:szCs w:val="16"/>
        </w:rPr>
      </w:pPr>
      <w:r>
        <w:rPr>
          <w:rFonts w:asciiTheme="minorHAnsi" w:hAnsiTheme="minorHAnsi" w:cs="Helvetica-Bold"/>
          <w:b/>
          <w:bCs/>
          <w:sz w:val="16"/>
          <w:szCs w:val="16"/>
        </w:rPr>
        <w:t>9</w:t>
      </w:r>
      <w:r w:rsidR="00367272" w:rsidRPr="00367272">
        <w:rPr>
          <w:rFonts w:asciiTheme="minorHAnsi" w:hAnsiTheme="minorHAnsi" w:cs="Helvetica-Bold"/>
          <w:b/>
          <w:bCs/>
          <w:sz w:val="16"/>
          <w:szCs w:val="16"/>
        </w:rPr>
        <w:t>. SEGUIMIENTO</w:t>
      </w:r>
    </w:p>
    <w:p w:rsidR="00367272" w:rsidRDefault="00917EBC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>
        <w:rPr>
          <w:rFonts w:asciiTheme="minorHAnsi" w:hAnsiTheme="minorHAnsi" w:cs="Helvetica"/>
          <w:sz w:val="16"/>
          <w:szCs w:val="16"/>
          <w:u w:val="single"/>
        </w:rPr>
        <w:t>9</w:t>
      </w:r>
      <w:r w:rsidR="00367272" w:rsidRPr="00367272">
        <w:rPr>
          <w:rFonts w:asciiTheme="minorHAnsi" w:hAnsiTheme="minorHAnsi" w:cs="Helvetica"/>
          <w:sz w:val="16"/>
          <w:szCs w:val="16"/>
          <w:u w:val="single"/>
        </w:rPr>
        <w:t>.</w:t>
      </w:r>
      <w:r w:rsidR="000E0F8E">
        <w:rPr>
          <w:rFonts w:asciiTheme="minorHAnsi" w:hAnsiTheme="minorHAnsi" w:cs="Helvetica"/>
          <w:sz w:val="16"/>
          <w:szCs w:val="16"/>
          <w:u w:val="single"/>
        </w:rPr>
        <w:t>1</w:t>
      </w:r>
      <w:r w:rsidR="00367272" w:rsidRPr="00367272">
        <w:rPr>
          <w:rFonts w:asciiTheme="minorHAnsi" w:hAnsiTheme="minorHAnsi" w:cs="Helvetica"/>
          <w:sz w:val="16"/>
          <w:szCs w:val="16"/>
        </w:rPr>
        <w:t xml:space="preserve"> Los menús ofertados por la empresa de comedor </w:t>
      </w:r>
      <w:r w:rsidR="00EA1F09">
        <w:rPr>
          <w:rFonts w:asciiTheme="minorHAnsi" w:hAnsiTheme="minorHAnsi" w:cs="Helvetica"/>
          <w:sz w:val="16"/>
          <w:szCs w:val="16"/>
        </w:rPr>
        <w:t>serán</w:t>
      </w:r>
      <w:r w:rsidR="00367272" w:rsidRPr="00367272">
        <w:rPr>
          <w:rFonts w:asciiTheme="minorHAnsi" w:hAnsiTheme="minorHAnsi" w:cs="Helvetica"/>
          <w:sz w:val="16"/>
          <w:szCs w:val="16"/>
        </w:rPr>
        <w:t xml:space="preserve"> supervisados por </w:t>
      </w:r>
      <w:r w:rsidR="00EA1F09">
        <w:rPr>
          <w:rFonts w:asciiTheme="minorHAnsi" w:hAnsiTheme="minorHAnsi" w:cs="Helvetica"/>
          <w:sz w:val="16"/>
          <w:szCs w:val="16"/>
        </w:rPr>
        <w:t>el personal responsable del centro.</w:t>
      </w:r>
    </w:p>
    <w:p w:rsidR="0056501B" w:rsidRPr="00367272" w:rsidRDefault="0056501B" w:rsidP="00367272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 w:rsidRPr="0056501B">
        <w:rPr>
          <w:rFonts w:asciiTheme="minorHAnsi" w:hAnsiTheme="minorHAnsi" w:cs="Helvetica"/>
          <w:sz w:val="16"/>
          <w:szCs w:val="16"/>
          <w:u w:val="single"/>
        </w:rPr>
        <w:t>9.2</w:t>
      </w:r>
      <w:r>
        <w:rPr>
          <w:rFonts w:asciiTheme="minorHAnsi" w:hAnsiTheme="minorHAnsi" w:cs="Helvetica"/>
          <w:sz w:val="16"/>
          <w:szCs w:val="16"/>
        </w:rPr>
        <w:t xml:space="preserve"> </w:t>
      </w:r>
      <w:r w:rsidR="00A02483">
        <w:rPr>
          <w:rFonts w:asciiTheme="minorHAnsi" w:hAnsiTheme="minorHAnsi" w:cs="Helvetica"/>
          <w:sz w:val="16"/>
          <w:szCs w:val="16"/>
        </w:rPr>
        <w:t>L</w:t>
      </w:r>
      <w:r>
        <w:rPr>
          <w:rFonts w:asciiTheme="minorHAnsi" w:hAnsiTheme="minorHAnsi" w:cs="Helvetica"/>
          <w:sz w:val="16"/>
          <w:szCs w:val="16"/>
        </w:rPr>
        <w:t>os menús mensuales podrán ser consultados en la página web del centro.</w:t>
      </w:r>
    </w:p>
    <w:p w:rsidR="00367272" w:rsidRPr="00367272" w:rsidRDefault="00367272" w:rsidP="0036727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  <w:sz w:val="16"/>
          <w:szCs w:val="16"/>
        </w:rPr>
      </w:pPr>
    </w:p>
    <w:p w:rsidR="00367272" w:rsidRPr="00367272" w:rsidRDefault="00917EBC" w:rsidP="00367272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  <w:sz w:val="16"/>
          <w:szCs w:val="16"/>
        </w:rPr>
      </w:pPr>
      <w:r>
        <w:rPr>
          <w:rFonts w:asciiTheme="minorHAnsi" w:hAnsiTheme="minorHAnsi" w:cs="Helvetica-Bold"/>
          <w:b/>
          <w:bCs/>
          <w:sz w:val="16"/>
          <w:szCs w:val="16"/>
        </w:rPr>
        <w:t>10</w:t>
      </w:r>
      <w:r w:rsidR="00367272" w:rsidRPr="00367272">
        <w:rPr>
          <w:rFonts w:asciiTheme="minorHAnsi" w:hAnsiTheme="minorHAnsi" w:cs="Helvetica-Bold"/>
          <w:b/>
          <w:bCs/>
          <w:sz w:val="16"/>
          <w:szCs w:val="16"/>
        </w:rPr>
        <w:t>. RECLAMACIONES Y ATENCIÓN</w:t>
      </w:r>
    </w:p>
    <w:p w:rsidR="00C71A33" w:rsidRDefault="00917EBC" w:rsidP="00C71A33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  <w:r>
        <w:rPr>
          <w:rFonts w:asciiTheme="minorHAnsi" w:hAnsiTheme="minorHAnsi" w:cs="Helvetica"/>
          <w:sz w:val="16"/>
          <w:szCs w:val="16"/>
          <w:u w:val="single"/>
        </w:rPr>
        <w:t>10</w:t>
      </w:r>
      <w:r w:rsidR="00367272" w:rsidRPr="00367272">
        <w:rPr>
          <w:rFonts w:asciiTheme="minorHAnsi" w:hAnsiTheme="minorHAnsi" w:cs="Helvetica"/>
          <w:sz w:val="16"/>
          <w:szCs w:val="16"/>
          <w:u w:val="single"/>
        </w:rPr>
        <w:t>.1</w:t>
      </w:r>
      <w:r w:rsidR="00367272" w:rsidRPr="00367272">
        <w:rPr>
          <w:rFonts w:asciiTheme="minorHAnsi" w:hAnsiTheme="minorHAnsi" w:cs="Helvetica"/>
          <w:sz w:val="16"/>
          <w:szCs w:val="16"/>
        </w:rPr>
        <w:t xml:space="preserve"> Cualquier </w:t>
      </w:r>
      <w:r w:rsidR="000E0F8E">
        <w:rPr>
          <w:rFonts w:asciiTheme="minorHAnsi" w:hAnsiTheme="minorHAnsi" w:cs="Helvetica"/>
          <w:sz w:val="16"/>
          <w:szCs w:val="16"/>
        </w:rPr>
        <w:t>asunto o pregunta relacionada con el comedor escolar, deberá encau</w:t>
      </w:r>
      <w:r w:rsidR="00906141">
        <w:rPr>
          <w:rFonts w:asciiTheme="minorHAnsi" w:hAnsiTheme="minorHAnsi" w:cs="Helvetica"/>
          <w:sz w:val="16"/>
          <w:szCs w:val="16"/>
        </w:rPr>
        <w:t>z</w:t>
      </w:r>
      <w:r w:rsidR="0056501B">
        <w:rPr>
          <w:rFonts w:asciiTheme="minorHAnsi" w:hAnsiTheme="minorHAnsi" w:cs="Helvetica"/>
          <w:sz w:val="16"/>
          <w:szCs w:val="16"/>
        </w:rPr>
        <w:t>arse a la secretaría del centro a través de</w:t>
      </w:r>
      <w:r w:rsidR="001B4BC9">
        <w:rPr>
          <w:rFonts w:asciiTheme="minorHAnsi" w:hAnsiTheme="minorHAnsi" w:cs="Helvetica"/>
          <w:sz w:val="16"/>
          <w:szCs w:val="16"/>
        </w:rPr>
        <w:t xml:space="preserve">: </w:t>
      </w:r>
      <w:hyperlink r:id="rId13" w:history="1">
        <w:r w:rsidR="00C71A33" w:rsidRPr="00D0623D">
          <w:rPr>
            <w:rStyle w:val="Hipervnculo"/>
            <w:rFonts w:asciiTheme="minorHAnsi" w:hAnsiTheme="minorHAnsi" w:cs="Helvetica"/>
            <w:sz w:val="16"/>
            <w:szCs w:val="16"/>
          </w:rPr>
          <w:t>comedorblasdelezo@gmail.com</w:t>
        </w:r>
      </w:hyperlink>
      <w:r w:rsidR="00C71A33">
        <w:rPr>
          <w:rFonts w:asciiTheme="minorHAnsi" w:hAnsiTheme="minorHAnsi" w:cs="Helvetica"/>
          <w:sz w:val="16"/>
          <w:szCs w:val="16"/>
        </w:rPr>
        <w:t>.</w:t>
      </w:r>
    </w:p>
    <w:p w:rsidR="00C71A33" w:rsidRPr="00A33853" w:rsidRDefault="00C71A33" w:rsidP="00C71A33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16"/>
          <w:szCs w:val="16"/>
        </w:rPr>
      </w:pPr>
    </w:p>
    <w:sectPr w:rsidR="00C71A33" w:rsidRPr="00A33853" w:rsidSect="00332E3E">
      <w:type w:val="continuous"/>
      <w:pgSz w:w="11906" w:h="16838" w:code="9"/>
      <w:pgMar w:top="1338" w:right="567" w:bottom="567" w:left="567" w:header="425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CE" w:rsidRDefault="000C31CE">
      <w:r>
        <w:separator/>
      </w:r>
    </w:p>
  </w:endnote>
  <w:endnote w:type="continuationSeparator" w:id="0">
    <w:p w:rsidR="000C31CE" w:rsidRDefault="000C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4A" w:rsidRDefault="007429D2" w:rsidP="00D515DF">
    <w:pPr>
      <w:framePr w:wrap="around" w:vAnchor="text" w:hAnchor="margin" w:xAlign="right" w:y="1"/>
    </w:pPr>
    <w:r>
      <w:fldChar w:fldCharType="begin"/>
    </w:r>
    <w:r w:rsidR="00AF544A">
      <w:instrText xml:space="preserve">PAGE  </w:instrText>
    </w:r>
    <w:r>
      <w:fldChar w:fldCharType="end"/>
    </w:r>
  </w:p>
  <w:p w:rsidR="00AF544A" w:rsidRDefault="00AF544A" w:rsidP="005319F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4A" w:rsidRPr="007E3883" w:rsidRDefault="00AF544A" w:rsidP="00615F5F">
    <w:pPr>
      <w:jc w:val="center"/>
      <w:rPr>
        <w:sz w:val="10"/>
        <w:szCs w:val="10"/>
      </w:rPr>
    </w:pPr>
  </w:p>
  <w:tbl>
    <w:tblPr>
      <w:tblW w:w="5228" w:type="pct"/>
      <w:jc w:val="center"/>
      <w:tblBorders>
        <w:top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3118"/>
      <w:gridCol w:w="1559"/>
      <w:gridCol w:w="2944"/>
      <w:gridCol w:w="3116"/>
      <w:gridCol w:w="526"/>
    </w:tblGrid>
    <w:tr w:rsidR="004B6BD7" w:rsidRPr="00DD6F13" w:rsidTr="003F7E59">
      <w:trPr>
        <w:trHeight w:val="357"/>
        <w:jc w:val="center"/>
      </w:trPr>
      <w:tc>
        <w:tcPr>
          <w:tcW w:w="3119" w:type="dxa"/>
          <w:vAlign w:val="center"/>
        </w:tcPr>
        <w:p w:rsidR="004B6BD7" w:rsidRPr="003F7E59" w:rsidRDefault="003F7E59" w:rsidP="003F7E59">
          <w:pPr>
            <w:jc w:val="right"/>
            <w:rPr>
              <w:b/>
              <w:sz w:val="14"/>
              <w:szCs w:val="14"/>
            </w:rPr>
          </w:pPr>
          <w:r w:rsidRPr="003F7E59">
            <w:rPr>
              <w:b/>
              <w:sz w:val="14"/>
              <w:szCs w:val="14"/>
            </w:rPr>
            <w:t>CONTACTO</w:t>
          </w:r>
        </w:p>
      </w:tc>
      <w:tc>
        <w:tcPr>
          <w:tcW w:w="1559" w:type="dxa"/>
          <w:vAlign w:val="center"/>
        </w:tcPr>
        <w:p w:rsidR="004B6BD7" w:rsidRPr="003F7E59" w:rsidRDefault="003F7E59" w:rsidP="003F7E59">
          <w:pPr>
            <w:jc w:val="right"/>
            <w:rPr>
              <w:b/>
              <w:sz w:val="14"/>
              <w:szCs w:val="14"/>
            </w:rPr>
          </w:pPr>
          <w:r w:rsidRPr="003F7E59">
            <w:rPr>
              <w:b/>
              <w:sz w:val="14"/>
              <w:szCs w:val="14"/>
            </w:rPr>
            <w:t xml:space="preserve">Tlf: </w:t>
          </w:r>
          <w:r w:rsidR="003467EF" w:rsidRPr="003F7E59">
            <w:rPr>
              <w:b/>
              <w:sz w:val="14"/>
              <w:szCs w:val="14"/>
            </w:rPr>
            <w:t>91 621 64 56</w:t>
          </w:r>
        </w:p>
      </w:tc>
      <w:tc>
        <w:tcPr>
          <w:tcW w:w="2944" w:type="dxa"/>
          <w:tcBorders>
            <w:top w:val="single" w:sz="8" w:space="0" w:color="auto"/>
            <w:bottom w:val="nil"/>
            <w:right w:val="nil"/>
          </w:tcBorders>
          <w:vAlign w:val="center"/>
        </w:tcPr>
        <w:p w:rsidR="004B6BD7" w:rsidRPr="003F7E59" w:rsidRDefault="003F7E59" w:rsidP="003F7E59">
          <w:pPr>
            <w:jc w:val="right"/>
            <w:rPr>
              <w:b/>
              <w:sz w:val="14"/>
              <w:szCs w:val="14"/>
            </w:rPr>
          </w:pPr>
          <w:r w:rsidRPr="003F7E59">
            <w:rPr>
              <w:b/>
              <w:sz w:val="14"/>
              <w:szCs w:val="14"/>
            </w:rPr>
            <w:t xml:space="preserve">@: </w:t>
          </w:r>
          <w:r w:rsidR="004B6BD7" w:rsidRPr="003F7E59">
            <w:rPr>
              <w:b/>
              <w:sz w:val="14"/>
              <w:szCs w:val="14"/>
            </w:rPr>
            <w:t>cp.blasdelezo.parla@educa.madrid.org</w:t>
          </w:r>
        </w:p>
      </w:tc>
      <w:tc>
        <w:tcPr>
          <w:tcW w:w="3116" w:type="dxa"/>
          <w:tcBorders>
            <w:top w:val="single" w:sz="8" w:space="0" w:color="auto"/>
            <w:bottom w:val="nil"/>
            <w:right w:val="nil"/>
          </w:tcBorders>
          <w:vAlign w:val="center"/>
        </w:tcPr>
        <w:p w:rsidR="004B6BD7" w:rsidRPr="00DD6F13" w:rsidRDefault="004B6BD7" w:rsidP="00BE64C7">
          <w:pPr>
            <w:jc w:val="center"/>
            <w:rPr>
              <w:sz w:val="14"/>
              <w:szCs w:val="14"/>
            </w:rPr>
          </w:pPr>
        </w:p>
      </w:tc>
      <w:tc>
        <w:tcPr>
          <w:tcW w:w="526" w:type="dxa"/>
          <w:tcBorders>
            <w:top w:val="single" w:sz="8" w:space="0" w:color="auto"/>
            <w:left w:val="nil"/>
            <w:bottom w:val="nil"/>
          </w:tcBorders>
          <w:shd w:val="clear" w:color="auto" w:fill="auto"/>
          <w:vAlign w:val="center"/>
        </w:tcPr>
        <w:p w:rsidR="004B6BD7" w:rsidRPr="00DD6F13" w:rsidRDefault="007429D2" w:rsidP="00BE64C7">
          <w:pPr>
            <w:jc w:val="right"/>
            <w:rPr>
              <w:sz w:val="18"/>
              <w:szCs w:val="18"/>
            </w:rPr>
          </w:pPr>
          <w:r w:rsidRPr="00DD6F13">
            <w:rPr>
              <w:b/>
              <w:sz w:val="18"/>
              <w:szCs w:val="18"/>
            </w:rPr>
            <w:fldChar w:fldCharType="begin"/>
          </w:r>
          <w:r w:rsidR="004B6BD7" w:rsidRPr="00DD6F13">
            <w:rPr>
              <w:b/>
              <w:sz w:val="18"/>
              <w:szCs w:val="18"/>
            </w:rPr>
            <w:instrText xml:space="preserve">PAGE  </w:instrText>
          </w:r>
          <w:r w:rsidRPr="00DD6F13">
            <w:rPr>
              <w:b/>
              <w:sz w:val="18"/>
              <w:szCs w:val="18"/>
            </w:rPr>
            <w:fldChar w:fldCharType="separate"/>
          </w:r>
          <w:r w:rsidR="00EC64CC">
            <w:rPr>
              <w:b/>
              <w:noProof/>
              <w:sz w:val="18"/>
              <w:szCs w:val="18"/>
            </w:rPr>
            <w:t>2</w:t>
          </w:r>
          <w:r w:rsidRPr="00DD6F13">
            <w:rPr>
              <w:b/>
              <w:sz w:val="18"/>
              <w:szCs w:val="18"/>
            </w:rPr>
            <w:fldChar w:fldCharType="end"/>
          </w:r>
        </w:p>
      </w:tc>
    </w:tr>
  </w:tbl>
  <w:p w:rsidR="00AF544A" w:rsidRPr="007E3883" w:rsidRDefault="00AF544A" w:rsidP="007E3883">
    <w:pPr>
      <w:rPr>
        <w:sz w:val="10"/>
        <w:szCs w:val="1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CE" w:rsidRDefault="000C31CE">
      <w:r>
        <w:separator/>
      </w:r>
    </w:p>
  </w:footnote>
  <w:footnote w:type="continuationSeparator" w:id="0">
    <w:p w:rsidR="000C31CE" w:rsidRDefault="000C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50" w:type="pct"/>
      <w:jc w:val="center"/>
      <w:tblLook w:val="01E0" w:firstRow="1" w:lastRow="1" w:firstColumn="1" w:lastColumn="1" w:noHBand="0" w:noVBand="0"/>
    </w:tblPr>
    <w:tblGrid>
      <w:gridCol w:w="4603"/>
      <w:gridCol w:w="2711"/>
      <w:gridCol w:w="3997"/>
    </w:tblGrid>
    <w:tr w:rsidR="00AF544A" w:rsidRPr="00DD6F13" w:rsidTr="007E3883">
      <w:trPr>
        <w:jc w:val="center"/>
      </w:trPr>
      <w:tc>
        <w:tcPr>
          <w:tcW w:w="4330" w:type="dxa"/>
        </w:tcPr>
        <w:p w:rsidR="003F7E59" w:rsidRPr="00983A41" w:rsidRDefault="003F7E59" w:rsidP="003F7E59">
          <w:pPr>
            <w:ind w:left="-567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noProof/>
              <w:sz w:val="20"/>
              <w:szCs w:val="20"/>
            </w:rPr>
            <w:drawing>
              <wp:anchor distT="0" distB="0" distL="114300" distR="114300" simplePos="0" relativeHeight="251661824" behindDoc="1" locked="0" layoutInCell="1" allowOverlap="1" wp14:anchorId="453EBA32" wp14:editId="1279F6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1020" cy="344805"/>
                <wp:effectExtent l="0" t="0" r="0" b="0"/>
                <wp:wrapTight wrapText="bothSides">
                  <wp:wrapPolygon edited="0">
                    <wp:start x="0" y="0"/>
                    <wp:lineTo x="0" y="20287"/>
                    <wp:lineTo x="20535" y="20287"/>
                    <wp:lineTo x="20535" y="0"/>
                    <wp:lineTo x="0" y="0"/>
                  </wp:wrapPolygon>
                </wp:wrapTight>
                <wp:docPr id="4" name="Imagen 4" descr="bm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m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83A41">
            <w:rPr>
              <w:rFonts w:ascii="Arial" w:hAnsi="Arial"/>
              <w:b/>
              <w:sz w:val="20"/>
              <w:szCs w:val="20"/>
            </w:rPr>
            <w:t>COMUNIDAD DE MADRID</w:t>
          </w:r>
        </w:p>
        <w:p w:rsidR="003F7E59" w:rsidRPr="00983A41" w:rsidRDefault="003F7E59" w:rsidP="003F7E59">
          <w:pPr>
            <w:rPr>
              <w:rFonts w:ascii="Arial" w:hAnsi="Arial"/>
              <w:sz w:val="16"/>
              <w:szCs w:val="20"/>
            </w:rPr>
          </w:pPr>
          <w:r w:rsidRPr="00983A41">
            <w:rPr>
              <w:rFonts w:ascii="Arial" w:hAnsi="Arial"/>
              <w:sz w:val="16"/>
              <w:szCs w:val="20"/>
            </w:rPr>
            <w:t>CONSEJERÍA DE EDUCACIÓN</w:t>
          </w:r>
        </w:p>
        <w:p w:rsidR="003F7E59" w:rsidRPr="003F7E59" w:rsidRDefault="003F7E59" w:rsidP="003F7E59">
          <w:pPr>
            <w:rPr>
              <w:rFonts w:ascii="Arial" w:hAnsi="Arial"/>
              <w:b/>
              <w:sz w:val="18"/>
              <w:szCs w:val="20"/>
            </w:rPr>
          </w:pPr>
          <w:r>
            <w:rPr>
              <w:rFonts w:ascii="Arial" w:hAnsi="Arial"/>
              <w:b/>
              <w:sz w:val="18"/>
              <w:szCs w:val="20"/>
            </w:rPr>
            <w:t>C</w:t>
          </w:r>
          <w:r w:rsidRPr="00983A41">
            <w:rPr>
              <w:rFonts w:ascii="Arial" w:hAnsi="Arial"/>
              <w:b/>
              <w:sz w:val="18"/>
              <w:szCs w:val="20"/>
            </w:rPr>
            <w:t>EIP "</w:t>
          </w:r>
          <w:r>
            <w:rPr>
              <w:rFonts w:ascii="Arial" w:hAnsi="Arial"/>
              <w:b/>
              <w:sz w:val="18"/>
              <w:szCs w:val="20"/>
            </w:rPr>
            <w:t>BLAS DE LEZO</w:t>
          </w:r>
          <w:r w:rsidRPr="00983A41">
            <w:rPr>
              <w:rFonts w:ascii="Arial" w:hAnsi="Arial"/>
              <w:b/>
              <w:sz w:val="18"/>
              <w:szCs w:val="20"/>
            </w:rPr>
            <w:t>”</w:t>
          </w:r>
          <w:r w:rsidRPr="003F7E59">
            <w:rPr>
              <w:rFonts w:ascii="Arial" w:hAnsi="Arial"/>
              <w:sz w:val="18"/>
              <w:szCs w:val="20"/>
            </w:rPr>
            <w:t xml:space="preserve"> </w:t>
          </w:r>
          <w:r>
            <w:rPr>
              <w:rFonts w:ascii="Arial" w:hAnsi="Arial"/>
              <w:sz w:val="18"/>
              <w:szCs w:val="20"/>
            </w:rPr>
            <w:t>(</w:t>
          </w:r>
          <w:r>
            <w:rPr>
              <w:rFonts w:ascii="Arial" w:hAnsi="Arial"/>
              <w:sz w:val="16"/>
              <w:szCs w:val="20"/>
            </w:rPr>
            <w:t>28076320)</w:t>
          </w:r>
        </w:p>
        <w:p w:rsidR="00AF544A" w:rsidRPr="003F7E59" w:rsidRDefault="003F7E59" w:rsidP="003F7E59">
          <w:pPr>
            <w:rPr>
              <w:rFonts w:ascii="Arial" w:hAnsi="Arial"/>
              <w:sz w:val="16"/>
              <w:szCs w:val="20"/>
            </w:rPr>
          </w:pPr>
          <w:r w:rsidRPr="00983A41">
            <w:rPr>
              <w:rFonts w:ascii="Arial" w:hAnsi="Arial"/>
              <w:sz w:val="16"/>
              <w:szCs w:val="20"/>
            </w:rPr>
            <w:t xml:space="preserve">C/ </w:t>
          </w:r>
          <w:r>
            <w:rPr>
              <w:rFonts w:ascii="Arial" w:hAnsi="Arial"/>
              <w:sz w:val="16"/>
              <w:szCs w:val="20"/>
            </w:rPr>
            <w:t>Estrella Denébola, 13.</w:t>
          </w:r>
          <w:r w:rsidRPr="00983A41">
            <w:rPr>
              <w:rFonts w:ascii="Arial" w:hAnsi="Arial"/>
              <w:sz w:val="16"/>
              <w:szCs w:val="20"/>
            </w:rPr>
            <w:t xml:space="preserve"> 2898</w:t>
          </w:r>
          <w:r>
            <w:rPr>
              <w:rFonts w:ascii="Arial" w:hAnsi="Arial"/>
              <w:sz w:val="16"/>
              <w:szCs w:val="20"/>
            </w:rPr>
            <w:t>3</w:t>
          </w:r>
          <w:r w:rsidRPr="00983A41">
            <w:rPr>
              <w:rFonts w:ascii="Arial" w:hAnsi="Arial"/>
              <w:sz w:val="16"/>
              <w:szCs w:val="20"/>
            </w:rPr>
            <w:t xml:space="preserve"> </w:t>
          </w:r>
          <w:r>
            <w:rPr>
              <w:rFonts w:ascii="Arial" w:hAnsi="Arial"/>
              <w:sz w:val="16"/>
              <w:szCs w:val="20"/>
            </w:rPr>
            <w:t>-</w:t>
          </w:r>
          <w:r w:rsidRPr="00983A41">
            <w:rPr>
              <w:rFonts w:ascii="Arial" w:hAnsi="Arial"/>
              <w:sz w:val="16"/>
              <w:szCs w:val="20"/>
            </w:rPr>
            <w:t xml:space="preserve"> PARLA (Madrid)</w:t>
          </w:r>
        </w:p>
      </w:tc>
      <w:tc>
        <w:tcPr>
          <w:tcW w:w="2551" w:type="dxa"/>
          <w:vAlign w:val="center"/>
        </w:tcPr>
        <w:p w:rsidR="00AF544A" w:rsidRPr="00DD6F13" w:rsidRDefault="00AF544A" w:rsidP="0008612E">
          <w:pPr>
            <w:jc w:val="center"/>
            <w:rPr>
              <w:b/>
              <w:sz w:val="32"/>
              <w:szCs w:val="32"/>
            </w:rPr>
          </w:pPr>
        </w:p>
      </w:tc>
      <w:tc>
        <w:tcPr>
          <w:tcW w:w="3761" w:type="dxa"/>
          <w:tcBorders>
            <w:left w:val="nil"/>
          </w:tcBorders>
        </w:tcPr>
        <w:p w:rsidR="00AF544A" w:rsidRPr="00DD6F13" w:rsidRDefault="003F7E59" w:rsidP="00880F9F">
          <w:pPr>
            <w:jc w:val="right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-43318</wp:posOffset>
                    </wp:positionH>
                    <wp:positionV relativeFrom="paragraph">
                      <wp:posOffset>469</wp:posOffset>
                    </wp:positionV>
                    <wp:extent cx="2154113" cy="480695"/>
                    <wp:effectExtent l="0" t="0" r="0" b="0"/>
                    <wp:wrapNone/>
                    <wp:docPr id="2" name="Grupo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54113" cy="480695"/>
                              <a:chOff x="0" y="0"/>
                              <a:chExt cx="2154113" cy="480695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0215" cy="480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Image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59958" y="47708"/>
                                <a:ext cx="1494155" cy="39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0108FB97" id="Grupo 2" o:spid="_x0000_s1026" style="position:absolute;margin-left:-3.4pt;margin-top:.05pt;width:169.6pt;height:37.85pt;z-index:251659776" coordsize="21541,4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" o:spid="_x0000_s1027" type="#_x0000_t75" style="position:absolute;width:4502;height:4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">
                      <v:imagedata r:id="rId4" o:title=""/>
                      <v:path arrowok="t"/>
                    </v:shape>
                    <v:shape id="Imagen 3" o:spid="_x0000_s1028" type="#_x0000_t75" style="position:absolute;left:6599;top:477;width:14942;height:3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">
                      <v:imagedata r:id="rId5" o:title=""/>
                      <v:path arrowok="t"/>
                    </v:shape>
                  </v:group>
                </w:pict>
              </mc:Fallback>
            </mc:AlternateContent>
          </w:r>
        </w:p>
      </w:tc>
    </w:tr>
  </w:tbl>
  <w:p w:rsidR="002A74BE" w:rsidRPr="00315CEA" w:rsidRDefault="002A74BE" w:rsidP="003F7E59">
    <w:pP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in;height:1in" o:bullet="t">
        <v:imagedata r:id="rId1" o:title="ico-libros"/>
      </v:shape>
    </w:pict>
  </w:numPicBullet>
  <w:numPicBullet w:numPicBulletId="1">
    <w:pict>
      <v:shape id="_x0000_i1031" type="#_x0000_t75" style="width:188.5pt;height:188.5pt" o:bullet="t">
        <v:imagedata r:id="rId2" o:title="ico-restaurante"/>
      </v:shape>
    </w:pict>
  </w:numPicBullet>
  <w:abstractNum w:abstractNumId="0" w15:restartNumberingAfterBreak="0">
    <w:nsid w:val="155338CD"/>
    <w:multiLevelType w:val="hybridMultilevel"/>
    <w:tmpl w:val="E57A22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F1F9F"/>
    <w:multiLevelType w:val="hybridMultilevel"/>
    <w:tmpl w:val="BF3870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25478"/>
    <w:multiLevelType w:val="hybridMultilevel"/>
    <w:tmpl w:val="ACD851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15B29"/>
    <w:multiLevelType w:val="hybridMultilevel"/>
    <w:tmpl w:val="528E893A"/>
    <w:lvl w:ilvl="0" w:tplc="ED9057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83D57"/>
    <w:multiLevelType w:val="hybridMultilevel"/>
    <w:tmpl w:val="7E9C98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43911"/>
    <w:multiLevelType w:val="hybridMultilevel"/>
    <w:tmpl w:val="7C740F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24997"/>
    <w:multiLevelType w:val="hybridMultilevel"/>
    <w:tmpl w:val="FA1ED2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37"/>
    <w:rsid w:val="00013248"/>
    <w:rsid w:val="0001333A"/>
    <w:rsid w:val="000155E8"/>
    <w:rsid w:val="00020267"/>
    <w:rsid w:val="00025685"/>
    <w:rsid w:val="00031400"/>
    <w:rsid w:val="00057ABF"/>
    <w:rsid w:val="000617B0"/>
    <w:rsid w:val="00062A60"/>
    <w:rsid w:val="00063557"/>
    <w:rsid w:val="00067963"/>
    <w:rsid w:val="000732CF"/>
    <w:rsid w:val="0007365C"/>
    <w:rsid w:val="0008612E"/>
    <w:rsid w:val="00090834"/>
    <w:rsid w:val="000A3D11"/>
    <w:rsid w:val="000B678A"/>
    <w:rsid w:val="000C0C37"/>
    <w:rsid w:val="000C31CE"/>
    <w:rsid w:val="000D475C"/>
    <w:rsid w:val="000D528B"/>
    <w:rsid w:val="000E06AA"/>
    <w:rsid w:val="000E0F8E"/>
    <w:rsid w:val="000F53C3"/>
    <w:rsid w:val="00101A2A"/>
    <w:rsid w:val="00117CE8"/>
    <w:rsid w:val="001248E9"/>
    <w:rsid w:val="00132026"/>
    <w:rsid w:val="00182A4F"/>
    <w:rsid w:val="001947CD"/>
    <w:rsid w:val="001B3602"/>
    <w:rsid w:val="001B4BC9"/>
    <w:rsid w:val="001B7A42"/>
    <w:rsid w:val="001E5726"/>
    <w:rsid w:val="001E61D9"/>
    <w:rsid w:val="001F25CF"/>
    <w:rsid w:val="001F7DEE"/>
    <w:rsid w:val="001F7E43"/>
    <w:rsid w:val="00200CC4"/>
    <w:rsid w:val="00200E97"/>
    <w:rsid w:val="00201783"/>
    <w:rsid w:val="00205CF0"/>
    <w:rsid w:val="002150F1"/>
    <w:rsid w:val="00225767"/>
    <w:rsid w:val="00255938"/>
    <w:rsid w:val="00265C59"/>
    <w:rsid w:val="002A0A5F"/>
    <w:rsid w:val="002A237B"/>
    <w:rsid w:val="002A2A5F"/>
    <w:rsid w:val="002A63C0"/>
    <w:rsid w:val="002A674D"/>
    <w:rsid w:val="002A74BE"/>
    <w:rsid w:val="002C1D5D"/>
    <w:rsid w:val="002C6D51"/>
    <w:rsid w:val="002E5BF5"/>
    <w:rsid w:val="002E74F8"/>
    <w:rsid w:val="002F58FE"/>
    <w:rsid w:val="002F68A9"/>
    <w:rsid w:val="00304B5E"/>
    <w:rsid w:val="00315CEA"/>
    <w:rsid w:val="00332E3E"/>
    <w:rsid w:val="00337A82"/>
    <w:rsid w:val="00344B40"/>
    <w:rsid w:val="003467EF"/>
    <w:rsid w:val="00367272"/>
    <w:rsid w:val="00372BB6"/>
    <w:rsid w:val="00380B88"/>
    <w:rsid w:val="00381BF3"/>
    <w:rsid w:val="00385FA0"/>
    <w:rsid w:val="003A100F"/>
    <w:rsid w:val="003A3CB0"/>
    <w:rsid w:val="003A4AF4"/>
    <w:rsid w:val="003B6C58"/>
    <w:rsid w:val="003C0DDB"/>
    <w:rsid w:val="003C13E5"/>
    <w:rsid w:val="003D6635"/>
    <w:rsid w:val="003E079E"/>
    <w:rsid w:val="003E47F7"/>
    <w:rsid w:val="003F005E"/>
    <w:rsid w:val="003F32B8"/>
    <w:rsid w:val="003F7958"/>
    <w:rsid w:val="003F7E59"/>
    <w:rsid w:val="00403F97"/>
    <w:rsid w:val="004046C7"/>
    <w:rsid w:val="00417044"/>
    <w:rsid w:val="00436F86"/>
    <w:rsid w:val="0044002B"/>
    <w:rsid w:val="00447C83"/>
    <w:rsid w:val="00460B12"/>
    <w:rsid w:val="00461820"/>
    <w:rsid w:val="00462340"/>
    <w:rsid w:val="00474E4C"/>
    <w:rsid w:val="00493B5B"/>
    <w:rsid w:val="004B62FA"/>
    <w:rsid w:val="004B6BD7"/>
    <w:rsid w:val="004C3BFB"/>
    <w:rsid w:val="004D22E8"/>
    <w:rsid w:val="004D67E4"/>
    <w:rsid w:val="004E0270"/>
    <w:rsid w:val="004E503E"/>
    <w:rsid w:val="004F30C9"/>
    <w:rsid w:val="004F3E3E"/>
    <w:rsid w:val="004F5A4D"/>
    <w:rsid w:val="004F6049"/>
    <w:rsid w:val="00503AA0"/>
    <w:rsid w:val="005063AB"/>
    <w:rsid w:val="00511B85"/>
    <w:rsid w:val="00514D62"/>
    <w:rsid w:val="00516AA6"/>
    <w:rsid w:val="00525571"/>
    <w:rsid w:val="00531144"/>
    <w:rsid w:val="005319FB"/>
    <w:rsid w:val="0053546B"/>
    <w:rsid w:val="00537BF7"/>
    <w:rsid w:val="005424C6"/>
    <w:rsid w:val="00543913"/>
    <w:rsid w:val="00543CE4"/>
    <w:rsid w:val="005502FF"/>
    <w:rsid w:val="00556B1D"/>
    <w:rsid w:val="00557770"/>
    <w:rsid w:val="005623DD"/>
    <w:rsid w:val="0056501B"/>
    <w:rsid w:val="00594177"/>
    <w:rsid w:val="00595F77"/>
    <w:rsid w:val="00597A6C"/>
    <w:rsid w:val="005A654D"/>
    <w:rsid w:val="005B5C04"/>
    <w:rsid w:val="005C4ACC"/>
    <w:rsid w:val="005C7C61"/>
    <w:rsid w:val="005D40F0"/>
    <w:rsid w:val="005E1DDA"/>
    <w:rsid w:val="005E280D"/>
    <w:rsid w:val="005E6E2B"/>
    <w:rsid w:val="005F05F5"/>
    <w:rsid w:val="005F3470"/>
    <w:rsid w:val="006015E0"/>
    <w:rsid w:val="006032C3"/>
    <w:rsid w:val="00615F5F"/>
    <w:rsid w:val="00620F71"/>
    <w:rsid w:val="0062164F"/>
    <w:rsid w:val="0062374F"/>
    <w:rsid w:val="00625748"/>
    <w:rsid w:val="00626B55"/>
    <w:rsid w:val="00627DAE"/>
    <w:rsid w:val="00643A6D"/>
    <w:rsid w:val="00647943"/>
    <w:rsid w:val="00650B0D"/>
    <w:rsid w:val="00666275"/>
    <w:rsid w:val="00675C7A"/>
    <w:rsid w:val="00681407"/>
    <w:rsid w:val="0068381B"/>
    <w:rsid w:val="0069649A"/>
    <w:rsid w:val="00697761"/>
    <w:rsid w:val="006B6C87"/>
    <w:rsid w:val="006D0A89"/>
    <w:rsid w:val="006E1B57"/>
    <w:rsid w:val="007232FB"/>
    <w:rsid w:val="0074013E"/>
    <w:rsid w:val="007429D2"/>
    <w:rsid w:val="00742BF4"/>
    <w:rsid w:val="00743261"/>
    <w:rsid w:val="00743538"/>
    <w:rsid w:val="00744AC0"/>
    <w:rsid w:val="00745457"/>
    <w:rsid w:val="007471E6"/>
    <w:rsid w:val="007537AD"/>
    <w:rsid w:val="0076132C"/>
    <w:rsid w:val="0076260A"/>
    <w:rsid w:val="00766D3D"/>
    <w:rsid w:val="00774D3D"/>
    <w:rsid w:val="00775AE1"/>
    <w:rsid w:val="00780F3E"/>
    <w:rsid w:val="00782006"/>
    <w:rsid w:val="00783BB4"/>
    <w:rsid w:val="00794BDE"/>
    <w:rsid w:val="007A22DA"/>
    <w:rsid w:val="007B6702"/>
    <w:rsid w:val="007B7BA7"/>
    <w:rsid w:val="007C016F"/>
    <w:rsid w:val="007D12AB"/>
    <w:rsid w:val="007D7C83"/>
    <w:rsid w:val="007E1DE9"/>
    <w:rsid w:val="007E3883"/>
    <w:rsid w:val="007E41E1"/>
    <w:rsid w:val="008024BB"/>
    <w:rsid w:val="00817CFF"/>
    <w:rsid w:val="00824108"/>
    <w:rsid w:val="0082769D"/>
    <w:rsid w:val="00831AEC"/>
    <w:rsid w:val="008335ED"/>
    <w:rsid w:val="00847E13"/>
    <w:rsid w:val="008517E0"/>
    <w:rsid w:val="00870400"/>
    <w:rsid w:val="00871672"/>
    <w:rsid w:val="00875128"/>
    <w:rsid w:val="00880F9F"/>
    <w:rsid w:val="00881F4B"/>
    <w:rsid w:val="00890BBA"/>
    <w:rsid w:val="008B386F"/>
    <w:rsid w:val="008B577F"/>
    <w:rsid w:val="008C6367"/>
    <w:rsid w:val="008E0739"/>
    <w:rsid w:val="008E3093"/>
    <w:rsid w:val="008E5144"/>
    <w:rsid w:val="008E6AEB"/>
    <w:rsid w:val="008E6B83"/>
    <w:rsid w:val="008E7F92"/>
    <w:rsid w:val="008F4DB0"/>
    <w:rsid w:val="00902724"/>
    <w:rsid w:val="00906141"/>
    <w:rsid w:val="00906971"/>
    <w:rsid w:val="00913161"/>
    <w:rsid w:val="00917EBC"/>
    <w:rsid w:val="00940336"/>
    <w:rsid w:val="00963EFB"/>
    <w:rsid w:val="009750CA"/>
    <w:rsid w:val="0099401A"/>
    <w:rsid w:val="009B1288"/>
    <w:rsid w:val="009D27C2"/>
    <w:rsid w:val="009E2226"/>
    <w:rsid w:val="009E3909"/>
    <w:rsid w:val="009F302D"/>
    <w:rsid w:val="009F3AA8"/>
    <w:rsid w:val="00A02483"/>
    <w:rsid w:val="00A16703"/>
    <w:rsid w:val="00A21135"/>
    <w:rsid w:val="00A3053E"/>
    <w:rsid w:val="00A33853"/>
    <w:rsid w:val="00A43064"/>
    <w:rsid w:val="00A55635"/>
    <w:rsid w:val="00A6681E"/>
    <w:rsid w:val="00A84CEF"/>
    <w:rsid w:val="00AB33DE"/>
    <w:rsid w:val="00AB33EE"/>
    <w:rsid w:val="00AC597B"/>
    <w:rsid w:val="00AC7A07"/>
    <w:rsid w:val="00AD5625"/>
    <w:rsid w:val="00AE4591"/>
    <w:rsid w:val="00AE570B"/>
    <w:rsid w:val="00AF3BF7"/>
    <w:rsid w:val="00AF544A"/>
    <w:rsid w:val="00B0430D"/>
    <w:rsid w:val="00B106B8"/>
    <w:rsid w:val="00B134F7"/>
    <w:rsid w:val="00B522FF"/>
    <w:rsid w:val="00B52BB7"/>
    <w:rsid w:val="00B542E6"/>
    <w:rsid w:val="00B61F8D"/>
    <w:rsid w:val="00B85D60"/>
    <w:rsid w:val="00B93CED"/>
    <w:rsid w:val="00B97CA6"/>
    <w:rsid w:val="00BA02AE"/>
    <w:rsid w:val="00BA3EC4"/>
    <w:rsid w:val="00BB5C72"/>
    <w:rsid w:val="00BB6359"/>
    <w:rsid w:val="00BC2DC1"/>
    <w:rsid w:val="00BE64C7"/>
    <w:rsid w:val="00BE7F6A"/>
    <w:rsid w:val="00BF1250"/>
    <w:rsid w:val="00BF6527"/>
    <w:rsid w:val="00C21418"/>
    <w:rsid w:val="00C27687"/>
    <w:rsid w:val="00C36F0E"/>
    <w:rsid w:val="00C42036"/>
    <w:rsid w:val="00C4241F"/>
    <w:rsid w:val="00C451F3"/>
    <w:rsid w:val="00C53462"/>
    <w:rsid w:val="00C6240D"/>
    <w:rsid w:val="00C64B09"/>
    <w:rsid w:val="00C64EF7"/>
    <w:rsid w:val="00C71A33"/>
    <w:rsid w:val="00C73317"/>
    <w:rsid w:val="00C752B8"/>
    <w:rsid w:val="00C75786"/>
    <w:rsid w:val="00C81816"/>
    <w:rsid w:val="00C83E67"/>
    <w:rsid w:val="00C872FF"/>
    <w:rsid w:val="00C90772"/>
    <w:rsid w:val="00C94ED6"/>
    <w:rsid w:val="00CA1F86"/>
    <w:rsid w:val="00CA2B33"/>
    <w:rsid w:val="00CA37CD"/>
    <w:rsid w:val="00CB04B6"/>
    <w:rsid w:val="00CC00ED"/>
    <w:rsid w:val="00CC323F"/>
    <w:rsid w:val="00CC36AF"/>
    <w:rsid w:val="00CC5DA0"/>
    <w:rsid w:val="00CC7EC1"/>
    <w:rsid w:val="00CD0AD3"/>
    <w:rsid w:val="00CD7304"/>
    <w:rsid w:val="00CD74BD"/>
    <w:rsid w:val="00CE580B"/>
    <w:rsid w:val="00CE5C87"/>
    <w:rsid w:val="00CE6141"/>
    <w:rsid w:val="00CF08D1"/>
    <w:rsid w:val="00CF442C"/>
    <w:rsid w:val="00D05280"/>
    <w:rsid w:val="00D226A6"/>
    <w:rsid w:val="00D24F99"/>
    <w:rsid w:val="00D357BC"/>
    <w:rsid w:val="00D45D15"/>
    <w:rsid w:val="00D515DF"/>
    <w:rsid w:val="00D70ED5"/>
    <w:rsid w:val="00D96FB4"/>
    <w:rsid w:val="00D97ADE"/>
    <w:rsid w:val="00DB59B6"/>
    <w:rsid w:val="00DC4E27"/>
    <w:rsid w:val="00DC65AF"/>
    <w:rsid w:val="00DD3F65"/>
    <w:rsid w:val="00DD6F13"/>
    <w:rsid w:val="00DE534B"/>
    <w:rsid w:val="00DF217A"/>
    <w:rsid w:val="00E014E1"/>
    <w:rsid w:val="00E036A4"/>
    <w:rsid w:val="00E17A33"/>
    <w:rsid w:val="00E32FED"/>
    <w:rsid w:val="00E44C92"/>
    <w:rsid w:val="00E4707F"/>
    <w:rsid w:val="00E643FF"/>
    <w:rsid w:val="00E6509B"/>
    <w:rsid w:val="00E67A68"/>
    <w:rsid w:val="00E72CE6"/>
    <w:rsid w:val="00E762A5"/>
    <w:rsid w:val="00E77051"/>
    <w:rsid w:val="00E772D7"/>
    <w:rsid w:val="00E90B57"/>
    <w:rsid w:val="00EA1F09"/>
    <w:rsid w:val="00EA79A5"/>
    <w:rsid w:val="00EA7A93"/>
    <w:rsid w:val="00EB034E"/>
    <w:rsid w:val="00EB3405"/>
    <w:rsid w:val="00EC1B0B"/>
    <w:rsid w:val="00EC508C"/>
    <w:rsid w:val="00EC64CC"/>
    <w:rsid w:val="00EF0D66"/>
    <w:rsid w:val="00EF1A83"/>
    <w:rsid w:val="00F03731"/>
    <w:rsid w:val="00F34625"/>
    <w:rsid w:val="00F44749"/>
    <w:rsid w:val="00F46921"/>
    <w:rsid w:val="00F50D1C"/>
    <w:rsid w:val="00F56D8B"/>
    <w:rsid w:val="00F622AA"/>
    <w:rsid w:val="00F74D5E"/>
    <w:rsid w:val="00F7731C"/>
    <w:rsid w:val="00F82467"/>
    <w:rsid w:val="00F82C10"/>
    <w:rsid w:val="00F960FA"/>
    <w:rsid w:val="00FC6FD7"/>
    <w:rsid w:val="00FD01AB"/>
    <w:rsid w:val="00FD03E1"/>
    <w:rsid w:val="00FD3B08"/>
    <w:rsid w:val="00FD668A"/>
    <w:rsid w:val="00FE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6B453B-CAFA-4353-8699-1BD7AE2A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7B0"/>
    <w:rPr>
      <w:rFonts w:ascii="Calibri" w:hAnsi="Calibri"/>
      <w:sz w:val="24"/>
      <w:szCs w:val="24"/>
    </w:rPr>
  </w:style>
  <w:style w:type="paragraph" w:styleId="Ttulo1">
    <w:name w:val="heading 1"/>
    <w:basedOn w:val="Normal"/>
    <w:next w:val="Normal"/>
    <w:qFormat/>
    <w:rsid w:val="003E079E"/>
    <w:pPr>
      <w:keepNext/>
      <w:outlineLvl w:val="0"/>
    </w:pPr>
    <w:rPr>
      <w:rFonts w:cs="Arial"/>
      <w:b/>
      <w:bCs/>
      <w:kern w:val="32"/>
      <w:sz w:val="44"/>
      <w:szCs w:val="32"/>
    </w:rPr>
  </w:style>
  <w:style w:type="paragraph" w:styleId="Ttulo2">
    <w:name w:val="heading 2"/>
    <w:basedOn w:val="Normal"/>
    <w:next w:val="Normal"/>
    <w:qFormat/>
    <w:rsid w:val="004F5A4D"/>
    <w:pPr>
      <w:keepNext/>
      <w:outlineLvl w:val="1"/>
    </w:pPr>
    <w:rPr>
      <w:rFonts w:cs="Arial"/>
      <w:bCs/>
      <w:iCs/>
      <w:sz w:val="36"/>
      <w:szCs w:val="28"/>
    </w:rPr>
  </w:style>
  <w:style w:type="paragraph" w:styleId="Ttulo3">
    <w:name w:val="heading 3"/>
    <w:basedOn w:val="Normal"/>
    <w:next w:val="Normal"/>
    <w:qFormat/>
    <w:rsid w:val="004F5A4D"/>
    <w:pPr>
      <w:keepNext/>
      <w:outlineLvl w:val="2"/>
    </w:pPr>
    <w:rPr>
      <w:rFonts w:cs="Arial"/>
      <w:b/>
      <w:bCs/>
      <w:spacing w:val="4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F125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F125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3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516AA6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516AA6"/>
    <w:rPr>
      <w:vertAlign w:val="superscript"/>
    </w:rPr>
  </w:style>
  <w:style w:type="paragraph" w:customStyle="1" w:styleId="Notasalpi">
    <w:name w:val="Notas al pié"/>
    <w:basedOn w:val="Textonotapie"/>
    <w:link w:val="NotasalpiCar"/>
    <w:rsid w:val="00516AA6"/>
    <w:rPr>
      <w:spacing w:val="20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rsid w:val="00516AA6"/>
    <w:rPr>
      <w:rFonts w:ascii="Arial" w:hAnsi="Arial"/>
      <w:lang w:val="es-ES" w:eastAsia="es-ES" w:bidi="ar-SA"/>
    </w:rPr>
  </w:style>
  <w:style w:type="character" w:customStyle="1" w:styleId="NotasalpiCar">
    <w:name w:val="Notas al pié Car"/>
    <w:basedOn w:val="TextonotapieCar"/>
    <w:link w:val="Notasalpi"/>
    <w:rsid w:val="00516AA6"/>
    <w:rPr>
      <w:rFonts w:ascii="Arial" w:hAnsi="Arial"/>
      <w:spacing w:val="20"/>
      <w:sz w:val="16"/>
      <w:szCs w:val="16"/>
      <w:lang w:val="es-ES" w:eastAsia="es-ES" w:bidi="ar-SA"/>
    </w:rPr>
  </w:style>
  <w:style w:type="paragraph" w:styleId="Ttulo">
    <w:name w:val="Title"/>
    <w:basedOn w:val="Normal"/>
    <w:next w:val="Normal"/>
    <w:link w:val="TtuloCar"/>
    <w:autoRedefine/>
    <w:qFormat/>
    <w:rsid w:val="008E3093"/>
    <w:pPr>
      <w:outlineLvl w:val="0"/>
    </w:pPr>
    <w:rPr>
      <w:b/>
      <w:bCs/>
      <w:color w:val="548DD4"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8E3093"/>
    <w:rPr>
      <w:rFonts w:ascii="Calibri" w:hAnsi="Calibri"/>
      <w:b/>
      <w:bCs/>
      <w:color w:val="548DD4"/>
      <w:kern w:val="28"/>
      <w:sz w:val="32"/>
      <w:szCs w:val="32"/>
    </w:rPr>
  </w:style>
  <w:style w:type="paragraph" w:styleId="Mapadeldocumento">
    <w:name w:val="Document Map"/>
    <w:basedOn w:val="Normal"/>
    <w:link w:val="MapadeldocumentoCar"/>
    <w:rsid w:val="007C016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7C016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B6702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773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73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4A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medorblasdelez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edorblasdelez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edorblasdelezo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pesa\Google%20Drive\COLE%202013-2014\Plantillas%20de%20Documentos\Plantilla%20A4%20-%20NORM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64750-24ED-471C-B2FB-F4068528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A4 - NORMAL.dot</Template>
  <TotalTime>0</TotalTime>
  <Pages>2</Pages>
  <Words>1123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CEIP Rosa Montero</vt:lpstr>
    </vt:vector>
  </TitlesOfParts>
  <Company/>
  <LinksUpToDate>false</LinksUpToDate>
  <CharactersWithSpaces>7287</CharactersWithSpaces>
  <SharedDoc>false</SharedDoc>
  <HLinks>
    <vt:vector size="6" baseType="variant">
      <vt:variant>
        <vt:i4>589854</vt:i4>
      </vt:variant>
      <vt:variant>
        <vt:i4>9</vt:i4>
      </vt:variant>
      <vt:variant>
        <vt:i4>0</vt:i4>
      </vt:variant>
      <vt:variant>
        <vt:i4>5</vt:i4>
      </vt:variant>
      <vt:variant>
        <vt:lpwstr>http://www.apdcm.es/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CEIP Rosa Montero</dc:title>
  <dc:subject/>
  <dc:creator>David</dc:creator>
  <cp:keywords/>
  <cp:lastModifiedBy>ACEVEDO LOPEZ, MIGUEL ANGEL</cp:lastModifiedBy>
  <cp:revision>2</cp:revision>
  <cp:lastPrinted>2023-08-25T08:06:00Z</cp:lastPrinted>
  <dcterms:created xsi:type="dcterms:W3CDTF">2023-08-29T08:44:00Z</dcterms:created>
  <dcterms:modified xsi:type="dcterms:W3CDTF">2023-08-29T08:44:00Z</dcterms:modified>
  <cp:category>Cole</cp:category>
</cp:coreProperties>
</file>